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594F0" w14:textId="77777777" w:rsidR="00594DD7" w:rsidRPr="004F0E16" w:rsidRDefault="00594DD7" w:rsidP="00594DD7">
      <w:pPr>
        <w:pStyle w:val="BodyText"/>
        <w:jc w:val="right"/>
        <w:rPr>
          <w:rFonts w:asciiTheme="minorHAnsi" w:hAnsiTheme="minorHAnsi" w:cstheme="minorHAnsi"/>
        </w:rPr>
      </w:pPr>
      <w:r w:rsidRPr="004F0E16">
        <w:rPr>
          <w:rFonts w:asciiTheme="minorHAnsi" w:hAnsiTheme="minorHAnsi" w:cstheme="minorHAnsi"/>
        </w:rPr>
        <w:t>JUDGE NAME __________________________</w:t>
      </w:r>
    </w:p>
    <w:p w14:paraId="5B0F96E6" w14:textId="3D936AAB" w:rsidR="00C32C82" w:rsidRPr="004F0E16" w:rsidRDefault="004F0E16" w:rsidP="00E16751">
      <w:pPr>
        <w:pStyle w:val="BodyText"/>
        <w:ind w:firstLine="0"/>
        <w:jc w:val="center"/>
        <w:rPr>
          <w:rFonts w:asciiTheme="minorHAnsi" w:hAnsiTheme="minorHAnsi" w:cstheme="minorHAnsi"/>
        </w:rPr>
      </w:pPr>
      <w:r w:rsidRPr="004F0E16">
        <w:rPr>
          <w:rFonts w:asciiTheme="minorHAnsi" w:hAnsiTheme="minorHAnsi" w:cstheme="minorHAnsi"/>
        </w:rPr>
        <w:t xml:space="preserve">2024-2025 </w:t>
      </w:r>
      <w:r w:rsidR="005E4977">
        <w:rPr>
          <w:rFonts w:asciiTheme="minorHAnsi" w:hAnsiTheme="minorHAnsi" w:cstheme="minorHAnsi"/>
        </w:rPr>
        <w:t>DTU TRACKING</w:t>
      </w:r>
      <w:r w:rsidRPr="004F0E16">
        <w:rPr>
          <w:rFonts w:asciiTheme="minorHAnsi" w:hAnsiTheme="minorHAnsi" w:cstheme="minorHAnsi"/>
        </w:rPr>
        <w:t xml:space="preserve"> SHEET</w:t>
      </w:r>
      <w:r w:rsidR="005E4977">
        <w:rPr>
          <w:rFonts w:asciiTheme="minorHAnsi" w:hAnsiTheme="minorHAnsi" w:cstheme="minorHAnsi"/>
        </w:rPr>
        <w:t xml:space="preserve"> – DUO/TRIO</w:t>
      </w:r>
    </w:p>
    <w:tbl>
      <w:tblPr>
        <w:tblStyle w:val="TableGrid"/>
        <w:tblW w:w="135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700"/>
        <w:gridCol w:w="2182"/>
        <w:gridCol w:w="2183"/>
        <w:gridCol w:w="2182"/>
        <w:gridCol w:w="2183"/>
        <w:gridCol w:w="2160"/>
      </w:tblGrid>
      <w:tr w:rsidR="00DE5D4A" w:rsidRPr="004F0E16" w14:paraId="42236030" w14:textId="77777777" w:rsidTr="007C60C4">
        <w:trPr>
          <w:cantSplit/>
          <w:trHeight w:val="288"/>
        </w:trPr>
        <w:tc>
          <w:tcPr>
            <w:tcW w:w="2700" w:type="dxa"/>
            <w:vAlign w:val="bottom"/>
          </w:tcPr>
          <w:p w14:paraId="001CDBFC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65" w:type="dxa"/>
            <w:gridSpan w:val="2"/>
            <w:vAlign w:val="bottom"/>
          </w:tcPr>
          <w:p w14:paraId="6E3011A2" w14:textId="1B93861A" w:rsidR="00DE5D4A" w:rsidRPr="004F0E16" w:rsidRDefault="00E53069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E16">
              <w:rPr>
                <w:rFonts w:asciiTheme="minorHAnsi" w:hAnsiTheme="minorHAnsi" w:cstheme="minorHAnsi"/>
                <w:b/>
              </w:rPr>
              <w:t>TECHNIQUE &amp; EXECUTION</w:t>
            </w:r>
          </w:p>
        </w:tc>
        <w:tc>
          <w:tcPr>
            <w:tcW w:w="4365" w:type="dxa"/>
            <w:gridSpan w:val="2"/>
            <w:vAlign w:val="bottom"/>
          </w:tcPr>
          <w:p w14:paraId="452171CF" w14:textId="07A133FC" w:rsidR="00DE5D4A" w:rsidRPr="004F0E16" w:rsidRDefault="00E53069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E16">
              <w:rPr>
                <w:rFonts w:asciiTheme="minorHAnsi" w:hAnsiTheme="minorHAnsi" w:cstheme="minorHAnsi"/>
                <w:b/>
              </w:rPr>
              <w:t>ARTISTRY</w:t>
            </w:r>
          </w:p>
        </w:tc>
        <w:tc>
          <w:tcPr>
            <w:tcW w:w="2160" w:type="dxa"/>
            <w:vAlign w:val="bottom"/>
          </w:tcPr>
          <w:p w14:paraId="2F17E11A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E16">
              <w:rPr>
                <w:rFonts w:asciiTheme="minorHAnsi" w:hAnsiTheme="minorHAnsi" w:cstheme="minorHAnsi"/>
                <w:b/>
              </w:rPr>
              <w:t>SHOWMANSHIP</w:t>
            </w:r>
          </w:p>
        </w:tc>
      </w:tr>
      <w:tr w:rsidR="00DE5D4A" w:rsidRPr="003A1250" w14:paraId="1BBD983C" w14:textId="77777777" w:rsidTr="007C60C4">
        <w:trPr>
          <w:cantSplit/>
          <w:trHeight w:val="288"/>
        </w:trPr>
        <w:tc>
          <w:tcPr>
            <w:tcW w:w="2700" w:type="dxa"/>
            <w:vAlign w:val="bottom"/>
          </w:tcPr>
          <w:p w14:paraId="622DDEB0" w14:textId="77777777" w:rsidR="00DE5D4A" w:rsidRPr="003A1250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  <w:vAlign w:val="bottom"/>
          </w:tcPr>
          <w:p w14:paraId="14C4EA32" w14:textId="68F2BF22" w:rsidR="00DE5D4A" w:rsidRPr="003A1250" w:rsidRDefault="00593387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3A1250">
              <w:rPr>
                <w:rFonts w:asciiTheme="minorHAnsi" w:hAnsiTheme="minorHAnsi" w:cstheme="minorHAnsi"/>
                <w:b/>
              </w:rPr>
              <w:t>1</w:t>
            </w:r>
            <w:r w:rsidR="00DE5D4A" w:rsidRPr="003A125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2183" w:type="dxa"/>
            <w:vAlign w:val="bottom"/>
          </w:tcPr>
          <w:p w14:paraId="615934FD" w14:textId="3AA9D8C1" w:rsidR="00DE5D4A" w:rsidRPr="003A1250" w:rsidRDefault="00593387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3A1250">
              <w:rPr>
                <w:rFonts w:asciiTheme="minorHAnsi" w:hAnsiTheme="minorHAnsi" w:cstheme="minorHAnsi"/>
                <w:b/>
              </w:rPr>
              <w:t>1</w:t>
            </w:r>
            <w:r w:rsidR="00DE5D4A" w:rsidRPr="003A125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2182" w:type="dxa"/>
            <w:vAlign w:val="bottom"/>
          </w:tcPr>
          <w:p w14:paraId="3652A9EC" w14:textId="49FE1956" w:rsidR="00DE5D4A" w:rsidRPr="003A1250" w:rsidRDefault="00593387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3A1250">
              <w:rPr>
                <w:rFonts w:asciiTheme="minorHAnsi" w:hAnsiTheme="minorHAnsi" w:cstheme="minorHAnsi"/>
                <w:b/>
              </w:rPr>
              <w:t>1</w:t>
            </w:r>
            <w:r w:rsidR="00DE5D4A" w:rsidRPr="003A125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2183" w:type="dxa"/>
            <w:vAlign w:val="bottom"/>
          </w:tcPr>
          <w:p w14:paraId="1C4D9EAD" w14:textId="1DC19D8D" w:rsidR="00DE5D4A" w:rsidRPr="003A1250" w:rsidRDefault="00593387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3A1250">
              <w:rPr>
                <w:rFonts w:asciiTheme="minorHAnsi" w:hAnsiTheme="minorHAnsi" w:cstheme="minorHAnsi"/>
                <w:b/>
              </w:rPr>
              <w:t>1</w:t>
            </w:r>
            <w:r w:rsidR="00DE5D4A" w:rsidRPr="003A1250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2160" w:type="dxa"/>
            <w:vAlign w:val="bottom"/>
          </w:tcPr>
          <w:p w14:paraId="68CD0173" w14:textId="71DBD3E3" w:rsidR="00DE5D4A" w:rsidRPr="003A1250" w:rsidRDefault="00593387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3A1250">
              <w:rPr>
                <w:rFonts w:asciiTheme="minorHAnsi" w:hAnsiTheme="minorHAnsi" w:cstheme="minorHAnsi"/>
                <w:b/>
              </w:rPr>
              <w:t>1</w:t>
            </w:r>
            <w:r w:rsidR="00DE5D4A" w:rsidRPr="003A1250">
              <w:rPr>
                <w:rFonts w:asciiTheme="minorHAnsi" w:hAnsiTheme="minorHAnsi" w:cstheme="minorHAnsi"/>
                <w:b/>
              </w:rPr>
              <w:t>0</w:t>
            </w:r>
          </w:p>
        </w:tc>
      </w:tr>
      <w:tr w:rsidR="00DE5D4A" w:rsidRPr="004F0E16" w14:paraId="17FA127C" w14:textId="77777777" w:rsidTr="004F0E16">
        <w:trPr>
          <w:cantSplit/>
          <w:trHeight w:val="944"/>
        </w:trPr>
        <w:tc>
          <w:tcPr>
            <w:tcW w:w="2700" w:type="dxa"/>
            <w:vAlign w:val="center"/>
          </w:tcPr>
          <w:p w14:paraId="5385E826" w14:textId="3A6460E4" w:rsidR="00DE5D4A" w:rsidRPr="004F0E16" w:rsidRDefault="004F0E16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  <w:r w:rsidRPr="004F0E16">
              <w:rPr>
                <w:rFonts w:asciiTheme="minorHAnsi" w:hAnsiTheme="minorHAnsi" w:cstheme="minorHAnsi"/>
              </w:rPr>
              <w:t>Routine</w:t>
            </w:r>
          </w:p>
        </w:tc>
        <w:tc>
          <w:tcPr>
            <w:tcW w:w="2182" w:type="dxa"/>
            <w:vAlign w:val="center"/>
          </w:tcPr>
          <w:p w14:paraId="5327D60A" w14:textId="0F9552FB" w:rsidR="00DE5D4A" w:rsidRPr="004F0E16" w:rsidRDefault="004F0E16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E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Proper Technique Displayed in Selected Genre (Jazz, Lyrical, Hip Hop, etc.)</w:t>
            </w:r>
          </w:p>
        </w:tc>
        <w:tc>
          <w:tcPr>
            <w:tcW w:w="2183" w:type="dxa"/>
            <w:vAlign w:val="center"/>
          </w:tcPr>
          <w:p w14:paraId="3A4B2E7A" w14:textId="151E5E47" w:rsidR="00DE5D4A" w:rsidRPr="004F0E16" w:rsidRDefault="004F0E16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E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Uniformity and Execution of Musicality</w:t>
            </w:r>
          </w:p>
        </w:tc>
        <w:tc>
          <w:tcPr>
            <w:tcW w:w="2182" w:type="dxa"/>
            <w:vAlign w:val="center"/>
          </w:tcPr>
          <w:p w14:paraId="7142C6EC" w14:textId="60C55BC8" w:rsidR="00DE5D4A" w:rsidRPr="004F0E16" w:rsidRDefault="004F0E16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E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Uniqueness of Concept/Movement</w:t>
            </w:r>
          </w:p>
        </w:tc>
        <w:tc>
          <w:tcPr>
            <w:tcW w:w="2183" w:type="dxa"/>
            <w:vAlign w:val="center"/>
          </w:tcPr>
          <w:p w14:paraId="29D64C50" w14:textId="0D680C6E" w:rsidR="00DE5D4A" w:rsidRPr="004F0E16" w:rsidRDefault="004F0E16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E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Technical Demand</w:t>
            </w:r>
          </w:p>
        </w:tc>
        <w:tc>
          <w:tcPr>
            <w:tcW w:w="2160" w:type="dxa"/>
            <w:vAlign w:val="center"/>
          </w:tcPr>
          <w:p w14:paraId="1D3A6737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FDC84C" w14:textId="64F8E895" w:rsidR="00DE5D4A" w:rsidRPr="004F0E16" w:rsidRDefault="004F0E16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E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Communication and Projection by Dancers</w:t>
            </w:r>
          </w:p>
        </w:tc>
      </w:tr>
      <w:tr w:rsidR="00DE5D4A" w:rsidRPr="004F0E16" w14:paraId="5C1F324E" w14:textId="77777777" w:rsidTr="007C60C4">
        <w:trPr>
          <w:cantSplit/>
          <w:trHeight w:val="504"/>
        </w:trPr>
        <w:tc>
          <w:tcPr>
            <w:tcW w:w="2700" w:type="dxa"/>
            <w:vAlign w:val="bottom"/>
          </w:tcPr>
          <w:p w14:paraId="6FA3D0B9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7A8B3374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4941D8DC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7E29432A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10029AE5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4EFD07C0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5D4A" w:rsidRPr="004F0E16" w14:paraId="10FEABCE" w14:textId="77777777" w:rsidTr="007C60C4">
        <w:trPr>
          <w:cantSplit/>
          <w:trHeight w:val="504"/>
        </w:trPr>
        <w:tc>
          <w:tcPr>
            <w:tcW w:w="2700" w:type="dxa"/>
            <w:vAlign w:val="bottom"/>
          </w:tcPr>
          <w:p w14:paraId="33D9C735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44BC132C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7E384D6E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50FF7BFB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7444324F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774AF0A4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5D4A" w:rsidRPr="004F0E16" w14:paraId="70BD8D92" w14:textId="77777777" w:rsidTr="007C60C4">
        <w:trPr>
          <w:cantSplit/>
          <w:trHeight w:val="504"/>
        </w:trPr>
        <w:tc>
          <w:tcPr>
            <w:tcW w:w="2700" w:type="dxa"/>
            <w:vAlign w:val="bottom"/>
          </w:tcPr>
          <w:p w14:paraId="1511CACA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669D6FC3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40D57783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5856B71A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11BB4A79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5924B841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5D4A" w:rsidRPr="004F0E16" w14:paraId="3B7CA902" w14:textId="77777777" w:rsidTr="007C60C4">
        <w:trPr>
          <w:cantSplit/>
          <w:trHeight w:val="504"/>
        </w:trPr>
        <w:tc>
          <w:tcPr>
            <w:tcW w:w="2700" w:type="dxa"/>
            <w:vAlign w:val="bottom"/>
          </w:tcPr>
          <w:p w14:paraId="32ED12D3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4BF7FB00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0364FA62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53E62ABC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400263C9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36BAE8AB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5D4A" w:rsidRPr="004F0E16" w14:paraId="78A31130" w14:textId="77777777" w:rsidTr="007C60C4">
        <w:trPr>
          <w:trHeight w:val="504"/>
        </w:trPr>
        <w:tc>
          <w:tcPr>
            <w:tcW w:w="2700" w:type="dxa"/>
            <w:vAlign w:val="bottom"/>
          </w:tcPr>
          <w:p w14:paraId="386C971B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38EDB76F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12A2E1E3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0DC07CA9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2C7B25E7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0B69E5D7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5D4A" w:rsidRPr="004F0E16" w14:paraId="3C216884" w14:textId="77777777" w:rsidTr="007C60C4">
        <w:trPr>
          <w:trHeight w:val="504"/>
        </w:trPr>
        <w:tc>
          <w:tcPr>
            <w:tcW w:w="2700" w:type="dxa"/>
            <w:vAlign w:val="bottom"/>
          </w:tcPr>
          <w:p w14:paraId="22D76576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3C5C1FA2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3536536F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002B8B0A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2181BD93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09527A10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5D4A" w:rsidRPr="004F0E16" w14:paraId="3E85D252" w14:textId="77777777" w:rsidTr="007C60C4">
        <w:trPr>
          <w:trHeight w:val="504"/>
        </w:trPr>
        <w:tc>
          <w:tcPr>
            <w:tcW w:w="2700" w:type="dxa"/>
            <w:vAlign w:val="bottom"/>
          </w:tcPr>
          <w:p w14:paraId="68B36C56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46501E05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0A9C8C8C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32C88B76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529AF4F9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1DB4DCC2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5D4A" w:rsidRPr="004F0E16" w14:paraId="7545E134" w14:textId="77777777" w:rsidTr="007C60C4">
        <w:trPr>
          <w:trHeight w:val="504"/>
        </w:trPr>
        <w:tc>
          <w:tcPr>
            <w:tcW w:w="2700" w:type="dxa"/>
            <w:vAlign w:val="bottom"/>
          </w:tcPr>
          <w:p w14:paraId="2EE27772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410D1A38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2EB3ACF6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3DFF324F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0239CB7B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7E3FEBCC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5D4A" w:rsidRPr="004F0E16" w14:paraId="5957E0FB" w14:textId="77777777" w:rsidTr="007C60C4">
        <w:trPr>
          <w:trHeight w:val="504"/>
        </w:trPr>
        <w:tc>
          <w:tcPr>
            <w:tcW w:w="2700" w:type="dxa"/>
            <w:vAlign w:val="bottom"/>
          </w:tcPr>
          <w:p w14:paraId="14DD6E9F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0DE97E71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51A45CC3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29878905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4FA05909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55848E67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5D4A" w:rsidRPr="004F0E16" w14:paraId="3D73650D" w14:textId="77777777" w:rsidTr="007C60C4">
        <w:trPr>
          <w:trHeight w:val="504"/>
        </w:trPr>
        <w:tc>
          <w:tcPr>
            <w:tcW w:w="2700" w:type="dxa"/>
            <w:vAlign w:val="bottom"/>
          </w:tcPr>
          <w:p w14:paraId="1B5ED5AD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2038152F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22915C8E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3D987B11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1DB61FF5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6EF4B93E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5D4A" w:rsidRPr="004F0E16" w14:paraId="4C68A578" w14:textId="77777777" w:rsidTr="007C60C4">
        <w:trPr>
          <w:trHeight w:val="504"/>
        </w:trPr>
        <w:tc>
          <w:tcPr>
            <w:tcW w:w="2700" w:type="dxa"/>
            <w:vAlign w:val="bottom"/>
          </w:tcPr>
          <w:p w14:paraId="0EF8825C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6EADC6B4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1BACEBF1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53E43C77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75F078BE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25551739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5D4A" w:rsidRPr="004F0E16" w14:paraId="1A5AC665" w14:textId="77777777" w:rsidTr="007C60C4">
        <w:trPr>
          <w:trHeight w:val="504"/>
        </w:trPr>
        <w:tc>
          <w:tcPr>
            <w:tcW w:w="2700" w:type="dxa"/>
            <w:vAlign w:val="bottom"/>
          </w:tcPr>
          <w:p w14:paraId="65A0DC89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67395BD8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1E8552C6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7BC53F95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5925262C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01364752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5D4A" w:rsidRPr="004F0E16" w14:paraId="6AD59D2C" w14:textId="77777777" w:rsidTr="007C60C4">
        <w:trPr>
          <w:trHeight w:val="504"/>
        </w:trPr>
        <w:tc>
          <w:tcPr>
            <w:tcW w:w="2700" w:type="dxa"/>
            <w:vAlign w:val="bottom"/>
          </w:tcPr>
          <w:p w14:paraId="2779CD9C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06D1B281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35B9AC02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2F08A035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78F6DA61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3124C63B" w14:textId="77777777" w:rsidR="00DE5D4A" w:rsidRPr="004F0E16" w:rsidRDefault="00DE5D4A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C60C4" w:rsidRPr="004F0E16" w14:paraId="1EB802D6" w14:textId="77777777" w:rsidTr="007C60C4">
        <w:trPr>
          <w:trHeight w:val="504"/>
        </w:trPr>
        <w:tc>
          <w:tcPr>
            <w:tcW w:w="2700" w:type="dxa"/>
            <w:vAlign w:val="bottom"/>
          </w:tcPr>
          <w:p w14:paraId="414448D4" w14:textId="77777777" w:rsidR="007C60C4" w:rsidRPr="004F0E16" w:rsidRDefault="007C60C4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73AAD4A3" w14:textId="77777777" w:rsidR="007C60C4" w:rsidRPr="004F0E16" w:rsidRDefault="007C60C4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7BAC796E" w14:textId="77777777" w:rsidR="007C60C4" w:rsidRPr="004F0E16" w:rsidRDefault="007C60C4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</w:tcPr>
          <w:p w14:paraId="22BB79DB" w14:textId="77777777" w:rsidR="007C60C4" w:rsidRPr="004F0E16" w:rsidRDefault="007C60C4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0D3E9B02" w14:textId="77777777" w:rsidR="007C60C4" w:rsidRPr="004F0E16" w:rsidRDefault="007C60C4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35CD440A" w14:textId="77777777" w:rsidR="007C60C4" w:rsidRPr="004F0E16" w:rsidRDefault="007C60C4" w:rsidP="00DE5D4A">
            <w:pPr>
              <w:pStyle w:val="BodyText"/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FFB95BA" w14:textId="77777777" w:rsidR="00C32C82" w:rsidRPr="004F0E16" w:rsidRDefault="00C32C82" w:rsidP="00EA7701">
      <w:pPr>
        <w:pStyle w:val="BodyText"/>
        <w:ind w:firstLine="0"/>
        <w:rPr>
          <w:rFonts w:asciiTheme="minorHAnsi" w:hAnsiTheme="minorHAnsi" w:cstheme="minorHAnsi"/>
        </w:rPr>
      </w:pPr>
    </w:p>
    <w:sectPr w:rsidR="00C32C82" w:rsidRPr="004F0E16" w:rsidSect="0003747D"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BD832" w14:textId="77777777" w:rsidR="00663BAD" w:rsidRDefault="00663BAD" w:rsidP="00EF1BC3">
      <w:r>
        <w:separator/>
      </w:r>
    </w:p>
  </w:endnote>
  <w:endnote w:type="continuationSeparator" w:id="0">
    <w:p w14:paraId="08B1B9E3" w14:textId="77777777" w:rsidR="00663BAD" w:rsidRDefault="00663BAD" w:rsidP="00EF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4E997" w14:textId="77777777" w:rsidR="00663BAD" w:rsidRDefault="00663BAD" w:rsidP="00EF1BC3">
      <w:r>
        <w:separator/>
      </w:r>
    </w:p>
  </w:footnote>
  <w:footnote w:type="continuationSeparator" w:id="0">
    <w:p w14:paraId="1B23A127" w14:textId="77777777" w:rsidR="00663BAD" w:rsidRDefault="00663BAD" w:rsidP="00EF1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EOutsideDoc" w:val="True"/>
  </w:docVars>
  <w:rsids>
    <w:rsidRoot w:val="00C32C82"/>
    <w:rsid w:val="00027184"/>
    <w:rsid w:val="0003747D"/>
    <w:rsid w:val="00095CC7"/>
    <w:rsid w:val="000B7AB9"/>
    <w:rsid w:val="000D70A9"/>
    <w:rsid w:val="000F6E0E"/>
    <w:rsid w:val="000F7D91"/>
    <w:rsid w:val="001179C4"/>
    <w:rsid w:val="00236B34"/>
    <w:rsid w:val="00246F3D"/>
    <w:rsid w:val="00281887"/>
    <w:rsid w:val="00290BD7"/>
    <w:rsid w:val="002A5C8B"/>
    <w:rsid w:val="002F12E8"/>
    <w:rsid w:val="002F1742"/>
    <w:rsid w:val="003057E8"/>
    <w:rsid w:val="003165EC"/>
    <w:rsid w:val="00325C98"/>
    <w:rsid w:val="00360555"/>
    <w:rsid w:val="00372F47"/>
    <w:rsid w:val="00387F15"/>
    <w:rsid w:val="003A1250"/>
    <w:rsid w:val="003D3A4D"/>
    <w:rsid w:val="00425F20"/>
    <w:rsid w:val="00442483"/>
    <w:rsid w:val="0045615D"/>
    <w:rsid w:val="00462F8E"/>
    <w:rsid w:val="00477563"/>
    <w:rsid w:val="00477935"/>
    <w:rsid w:val="004B5F8E"/>
    <w:rsid w:val="004B68EC"/>
    <w:rsid w:val="004D6501"/>
    <w:rsid w:val="004F0E16"/>
    <w:rsid w:val="005129E1"/>
    <w:rsid w:val="00526E78"/>
    <w:rsid w:val="00541186"/>
    <w:rsid w:val="005712B4"/>
    <w:rsid w:val="00580051"/>
    <w:rsid w:val="00593387"/>
    <w:rsid w:val="00594DD7"/>
    <w:rsid w:val="0059725E"/>
    <w:rsid w:val="005B4261"/>
    <w:rsid w:val="005C163E"/>
    <w:rsid w:val="005D1A94"/>
    <w:rsid w:val="005E4977"/>
    <w:rsid w:val="006335B4"/>
    <w:rsid w:val="00633C26"/>
    <w:rsid w:val="00663BAD"/>
    <w:rsid w:val="00683037"/>
    <w:rsid w:val="006947FF"/>
    <w:rsid w:val="00704BA2"/>
    <w:rsid w:val="007204A6"/>
    <w:rsid w:val="007734B0"/>
    <w:rsid w:val="00774D85"/>
    <w:rsid w:val="007B389E"/>
    <w:rsid w:val="007B730C"/>
    <w:rsid w:val="007C60C4"/>
    <w:rsid w:val="0082508C"/>
    <w:rsid w:val="008854DF"/>
    <w:rsid w:val="00897F2B"/>
    <w:rsid w:val="008A3FCD"/>
    <w:rsid w:val="008B1F0B"/>
    <w:rsid w:val="008E2A25"/>
    <w:rsid w:val="009124ED"/>
    <w:rsid w:val="00944193"/>
    <w:rsid w:val="009A5A5C"/>
    <w:rsid w:val="009E4A1C"/>
    <w:rsid w:val="009F370E"/>
    <w:rsid w:val="00A4389F"/>
    <w:rsid w:val="00A61E68"/>
    <w:rsid w:val="00AC712C"/>
    <w:rsid w:val="00B0224B"/>
    <w:rsid w:val="00B26BF1"/>
    <w:rsid w:val="00BA2ADF"/>
    <w:rsid w:val="00C32C82"/>
    <w:rsid w:val="00CA7FBA"/>
    <w:rsid w:val="00CE1664"/>
    <w:rsid w:val="00D11E2F"/>
    <w:rsid w:val="00D50E42"/>
    <w:rsid w:val="00D60C32"/>
    <w:rsid w:val="00D9575A"/>
    <w:rsid w:val="00DA2BFF"/>
    <w:rsid w:val="00DA60E6"/>
    <w:rsid w:val="00DB23DA"/>
    <w:rsid w:val="00DD7ACE"/>
    <w:rsid w:val="00DE5D4A"/>
    <w:rsid w:val="00E022AF"/>
    <w:rsid w:val="00E02C2E"/>
    <w:rsid w:val="00E12CF2"/>
    <w:rsid w:val="00E16751"/>
    <w:rsid w:val="00E53069"/>
    <w:rsid w:val="00E71B4B"/>
    <w:rsid w:val="00EA7701"/>
    <w:rsid w:val="00EE6ABC"/>
    <w:rsid w:val="00EF1BC3"/>
    <w:rsid w:val="00EF3268"/>
    <w:rsid w:val="00F22613"/>
    <w:rsid w:val="00F869D8"/>
    <w:rsid w:val="00F911FD"/>
    <w:rsid w:val="00FA7F28"/>
    <w:rsid w:val="00FB7E89"/>
    <w:rsid w:val="00FC134D"/>
    <w:rsid w:val="00FE1E69"/>
    <w:rsid w:val="00FE7581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931C80"/>
  <w15:docId w15:val="{9C8C20B0-7F44-4098-B319-85151D48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4" w:unhideWhenUsed="1"/>
    <w:lsdException w:name="toc 2" w:semiHidden="1" w:uiPriority="44" w:unhideWhenUsed="1"/>
    <w:lsdException w:name="toc 3" w:semiHidden="1" w:uiPriority="44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uiPriority="4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4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704BA2"/>
    <w:pPr>
      <w:spacing w:after="0"/>
    </w:pPr>
    <w:rPr>
      <w:rFonts w:ascii="Times New Roman" w:hAnsi="Times New Roman"/>
    </w:rPr>
  </w:style>
  <w:style w:type="paragraph" w:styleId="Heading1">
    <w:name w:val="heading 1"/>
    <w:basedOn w:val="Normal"/>
    <w:next w:val="BodyText"/>
    <w:link w:val="Heading1Char"/>
    <w:uiPriority w:val="24"/>
    <w:qFormat/>
    <w:rsid w:val="003057E8"/>
    <w:pPr>
      <w:keepNext/>
      <w:spacing w:after="24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24"/>
    <w:qFormat/>
    <w:rsid w:val="003057E8"/>
    <w:pPr>
      <w:keepNext/>
      <w:spacing w:after="240"/>
      <w:outlineLvl w:val="1"/>
    </w:pPr>
    <w:rPr>
      <w:rFonts w:eastAsiaTheme="majorEastAsia" w:cstheme="majorBidi"/>
      <w:b/>
      <w:bCs/>
      <w:i/>
      <w:szCs w:val="26"/>
    </w:rPr>
  </w:style>
  <w:style w:type="paragraph" w:styleId="Heading3">
    <w:name w:val="heading 3"/>
    <w:basedOn w:val="Normal"/>
    <w:next w:val="BodyText"/>
    <w:link w:val="Heading3Char"/>
    <w:uiPriority w:val="24"/>
    <w:qFormat/>
    <w:rsid w:val="003057E8"/>
    <w:pPr>
      <w:keepNext/>
      <w:spacing w:after="24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BodyText"/>
    <w:link w:val="Heading4Char"/>
    <w:uiPriority w:val="24"/>
    <w:qFormat/>
    <w:rsid w:val="003057E8"/>
    <w:pPr>
      <w:keepNext/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24"/>
    <w:qFormat/>
    <w:rsid w:val="003057E8"/>
    <w:pPr>
      <w:keepNext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uiPriority w:val="24"/>
    <w:qFormat/>
    <w:rsid w:val="003057E8"/>
    <w:pPr>
      <w:keepNext/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BodyText"/>
    <w:link w:val="Heading7Char"/>
    <w:uiPriority w:val="24"/>
    <w:qFormat/>
    <w:rsid w:val="003057E8"/>
    <w:pPr>
      <w:keepNext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uiPriority w:val="24"/>
    <w:qFormat/>
    <w:rsid w:val="003057E8"/>
    <w:pPr>
      <w:keepNext/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24"/>
    <w:qFormat/>
    <w:rsid w:val="003057E8"/>
    <w:pPr>
      <w:keepNext/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3057E8"/>
    <w:pPr>
      <w:spacing w:after="240"/>
      <w:ind w:firstLine="720"/>
      <w:jc w:val="both"/>
    </w:pPr>
  </w:style>
  <w:style w:type="character" w:customStyle="1" w:styleId="BodyTextChar">
    <w:name w:val="Body Text Char"/>
    <w:basedOn w:val="DefaultParagraphFont"/>
    <w:link w:val="BodyText"/>
    <w:uiPriority w:val="4"/>
    <w:rsid w:val="003057E8"/>
    <w:rPr>
      <w:rFonts w:ascii="Times New Roman" w:hAnsi="Times New Roman"/>
    </w:rPr>
  </w:style>
  <w:style w:type="paragraph" w:styleId="BodyText2">
    <w:name w:val="Body Text 2"/>
    <w:basedOn w:val="BodyText"/>
    <w:link w:val="BodyText2Char"/>
    <w:uiPriority w:val="4"/>
    <w:qFormat/>
    <w:rsid w:val="003057E8"/>
  </w:style>
  <w:style w:type="character" w:customStyle="1" w:styleId="BodyText2Char">
    <w:name w:val="Body Text 2 Char"/>
    <w:basedOn w:val="DefaultParagraphFont"/>
    <w:link w:val="BodyText2"/>
    <w:uiPriority w:val="4"/>
    <w:rsid w:val="003057E8"/>
    <w:rPr>
      <w:rFonts w:ascii="Times New Roman" w:hAnsi="Times New Roman"/>
    </w:rPr>
  </w:style>
  <w:style w:type="paragraph" w:styleId="BodyText3">
    <w:name w:val="Body Text 3"/>
    <w:basedOn w:val="BodyText"/>
    <w:link w:val="BodyText3Char"/>
    <w:uiPriority w:val="4"/>
    <w:qFormat/>
    <w:rsid w:val="000B7AB9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4"/>
    <w:rsid w:val="00633C26"/>
    <w:rPr>
      <w:rFonts w:ascii="Times New Roman" w:hAnsi="Times New Roman"/>
      <w:sz w:val="24"/>
      <w:szCs w:val="16"/>
    </w:rPr>
  </w:style>
  <w:style w:type="paragraph" w:styleId="BlockText">
    <w:name w:val="Block Text"/>
    <w:basedOn w:val="Normal"/>
    <w:link w:val="BlockTextChar"/>
    <w:uiPriority w:val="9"/>
    <w:qFormat/>
    <w:rsid w:val="003057E8"/>
    <w:pPr>
      <w:spacing w:after="240"/>
      <w:ind w:left="720" w:right="720"/>
      <w:jc w:val="both"/>
    </w:pPr>
    <w:rPr>
      <w:rFonts w:eastAsiaTheme="minorEastAsia"/>
      <w:iCs/>
    </w:rPr>
  </w:style>
  <w:style w:type="character" w:customStyle="1" w:styleId="BlockTextChar">
    <w:name w:val="Block Text Char"/>
    <w:basedOn w:val="DefaultParagraphFont"/>
    <w:link w:val="BlockText"/>
    <w:uiPriority w:val="9"/>
    <w:rsid w:val="003057E8"/>
    <w:rPr>
      <w:rFonts w:ascii="Times New Roman" w:eastAsiaTheme="minorEastAsia" w:hAnsi="Times New Roman"/>
      <w:iCs/>
    </w:rPr>
  </w:style>
  <w:style w:type="paragraph" w:styleId="Title">
    <w:name w:val="Title"/>
    <w:basedOn w:val="Normal"/>
    <w:next w:val="BodyText"/>
    <w:link w:val="TitleChar"/>
    <w:uiPriority w:val="14"/>
    <w:qFormat/>
    <w:rsid w:val="003057E8"/>
    <w:pPr>
      <w:keepNext/>
      <w:spacing w:after="240"/>
      <w:jc w:val="center"/>
      <w:outlineLvl w:val="0"/>
    </w:pPr>
    <w:rPr>
      <w:rFonts w:eastAsiaTheme="majorEastAsia" w:cstheme="majorBidi"/>
      <w:b/>
      <w:caps/>
      <w:szCs w:val="52"/>
    </w:rPr>
  </w:style>
  <w:style w:type="character" w:customStyle="1" w:styleId="TitleChar">
    <w:name w:val="Title Char"/>
    <w:basedOn w:val="DefaultParagraphFont"/>
    <w:link w:val="Title"/>
    <w:uiPriority w:val="14"/>
    <w:rsid w:val="003057E8"/>
    <w:rPr>
      <w:rFonts w:ascii="Times New Roman" w:eastAsiaTheme="majorEastAsia" w:hAnsi="Times New Roman" w:cstheme="majorBidi"/>
      <w:b/>
      <w:caps/>
      <w:szCs w:val="52"/>
    </w:rPr>
  </w:style>
  <w:style w:type="paragraph" w:styleId="Subtitle">
    <w:name w:val="Subtitle"/>
    <w:basedOn w:val="Normal"/>
    <w:next w:val="BodyText"/>
    <w:link w:val="SubtitleChar"/>
    <w:uiPriority w:val="19"/>
    <w:qFormat/>
    <w:rsid w:val="003057E8"/>
    <w:pPr>
      <w:keepNext/>
      <w:numPr>
        <w:ilvl w:val="1"/>
      </w:numPr>
      <w:spacing w:after="240"/>
      <w:jc w:val="center"/>
      <w:outlineLvl w:val="1"/>
    </w:pPr>
    <w:rPr>
      <w:rFonts w:eastAsiaTheme="majorEastAsia" w:cstheme="majorBidi"/>
      <w:b/>
      <w:iCs/>
      <w:caps/>
      <w:u w:val="single"/>
    </w:rPr>
  </w:style>
  <w:style w:type="character" w:customStyle="1" w:styleId="SubtitleChar">
    <w:name w:val="Subtitle Char"/>
    <w:basedOn w:val="DefaultParagraphFont"/>
    <w:link w:val="Subtitle"/>
    <w:uiPriority w:val="19"/>
    <w:rsid w:val="003057E8"/>
    <w:rPr>
      <w:rFonts w:ascii="Times New Roman" w:eastAsiaTheme="majorEastAsia" w:hAnsi="Times New Roman" w:cstheme="majorBidi"/>
      <w:b/>
      <w:iCs/>
      <w:caps/>
      <w:u w:val="single"/>
    </w:rPr>
  </w:style>
  <w:style w:type="character" w:customStyle="1" w:styleId="Heading1Char">
    <w:name w:val="Heading 1 Char"/>
    <w:basedOn w:val="DefaultParagraphFont"/>
    <w:link w:val="Heading1"/>
    <w:uiPriority w:val="24"/>
    <w:rsid w:val="003057E8"/>
    <w:rPr>
      <w:rFonts w:ascii="Times New Roman" w:eastAsiaTheme="majorEastAsia" w:hAnsi="Times New Roman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24"/>
    <w:rsid w:val="003057E8"/>
    <w:rPr>
      <w:rFonts w:ascii="Times New Roman" w:eastAsiaTheme="majorEastAsia" w:hAnsi="Times New Roman" w:cstheme="majorBidi"/>
      <w:b/>
      <w:bCs/>
      <w:i/>
      <w:szCs w:val="26"/>
    </w:rPr>
  </w:style>
  <w:style w:type="paragraph" w:styleId="Signature">
    <w:name w:val="Signature"/>
    <w:basedOn w:val="Normal"/>
    <w:link w:val="SignatureChar"/>
    <w:uiPriority w:val="29"/>
    <w:qFormat/>
    <w:rsid w:val="003D3A4D"/>
    <w:pPr>
      <w:tabs>
        <w:tab w:val="right" w:pos="9360"/>
      </w:tabs>
      <w:spacing w:after="240"/>
      <w:ind w:left="4680"/>
    </w:pPr>
  </w:style>
  <w:style w:type="character" w:customStyle="1" w:styleId="Heading3Char">
    <w:name w:val="Heading 3 Char"/>
    <w:basedOn w:val="DefaultParagraphFont"/>
    <w:link w:val="Heading3"/>
    <w:uiPriority w:val="24"/>
    <w:rsid w:val="003057E8"/>
    <w:rPr>
      <w:rFonts w:ascii="Times New Roman" w:eastAsiaTheme="majorEastAsia" w:hAnsi="Times New Roman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24"/>
    <w:rsid w:val="003057E8"/>
    <w:rPr>
      <w:rFonts w:ascii="Times New Roman" w:eastAsiaTheme="majorEastAsia" w:hAnsi="Times New Roman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24"/>
    <w:rsid w:val="003057E8"/>
    <w:rPr>
      <w:rFonts w:ascii="Times New Roman" w:eastAsiaTheme="majorEastAsia" w:hAnsi="Times New Roman" w:cstheme="majorBidi"/>
    </w:rPr>
  </w:style>
  <w:style w:type="character" w:customStyle="1" w:styleId="Heading6Char">
    <w:name w:val="Heading 6 Char"/>
    <w:basedOn w:val="DefaultParagraphFont"/>
    <w:link w:val="Heading6"/>
    <w:uiPriority w:val="24"/>
    <w:rsid w:val="003057E8"/>
    <w:rPr>
      <w:rFonts w:ascii="Times New Roman" w:eastAsiaTheme="majorEastAsia" w:hAnsi="Times New Roman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24"/>
    <w:rsid w:val="003057E8"/>
    <w:rPr>
      <w:rFonts w:ascii="Times New Roman" w:eastAsiaTheme="majorEastAsia" w:hAnsi="Times New Roman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24"/>
    <w:rsid w:val="003057E8"/>
    <w:rPr>
      <w:rFonts w:ascii="Times New Roman" w:eastAsiaTheme="majorEastAsia" w:hAnsi="Times New Roman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24"/>
    <w:rsid w:val="003057E8"/>
    <w:rPr>
      <w:rFonts w:ascii="Times New Roman" w:eastAsiaTheme="majorEastAsia" w:hAnsi="Times New Roman" w:cstheme="majorBidi"/>
      <w:iCs/>
      <w:szCs w:val="20"/>
    </w:rPr>
  </w:style>
  <w:style w:type="character" w:customStyle="1" w:styleId="SignatureChar">
    <w:name w:val="Signature Char"/>
    <w:basedOn w:val="DefaultParagraphFont"/>
    <w:link w:val="Signature"/>
    <w:uiPriority w:val="29"/>
    <w:rsid w:val="003D3A4D"/>
    <w:rPr>
      <w:rFonts w:ascii="Times New Roman" w:hAnsi="Times New Roman"/>
    </w:rPr>
  </w:style>
  <w:style w:type="paragraph" w:customStyle="1" w:styleId="TableHeading">
    <w:name w:val="Table Heading"/>
    <w:basedOn w:val="Normal"/>
    <w:link w:val="TableHeadingChar"/>
    <w:uiPriority w:val="29"/>
    <w:qFormat/>
    <w:rsid w:val="00633C26"/>
    <w:pPr>
      <w:jc w:val="center"/>
    </w:pPr>
    <w:rPr>
      <w:b/>
    </w:rPr>
  </w:style>
  <w:style w:type="character" w:customStyle="1" w:styleId="TableHeadingChar">
    <w:name w:val="Table Heading Char"/>
    <w:basedOn w:val="DefaultParagraphFont"/>
    <w:link w:val="TableHeading"/>
    <w:uiPriority w:val="29"/>
    <w:rsid w:val="00633C26"/>
    <w:rPr>
      <w:rFonts w:ascii="Times New Roman" w:hAnsi="Times New Roman"/>
      <w:b/>
      <w:sz w:val="24"/>
    </w:rPr>
  </w:style>
  <w:style w:type="paragraph" w:customStyle="1" w:styleId="TableText">
    <w:name w:val="Table Text"/>
    <w:basedOn w:val="Normal"/>
    <w:link w:val="TableTextChar"/>
    <w:uiPriority w:val="29"/>
    <w:qFormat/>
    <w:rsid w:val="00633C26"/>
  </w:style>
  <w:style w:type="character" w:customStyle="1" w:styleId="TableTextChar">
    <w:name w:val="Table Text Char"/>
    <w:basedOn w:val="DefaultParagraphFont"/>
    <w:link w:val="TableText"/>
    <w:uiPriority w:val="29"/>
    <w:rsid w:val="00633C26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34"/>
    <w:qFormat/>
    <w:rsid w:val="00633C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34"/>
    <w:rsid w:val="00633C2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34"/>
    <w:qFormat/>
    <w:rsid w:val="00633C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34"/>
    <w:rsid w:val="00633C26"/>
    <w:rPr>
      <w:rFonts w:ascii="Times New Roman" w:hAnsi="Times New Roman"/>
      <w:sz w:val="24"/>
    </w:rPr>
  </w:style>
  <w:style w:type="character" w:customStyle="1" w:styleId="DocInfo">
    <w:name w:val="DocInfo"/>
    <w:basedOn w:val="DefaultParagraphFont"/>
    <w:uiPriority w:val="39"/>
    <w:unhideWhenUsed/>
    <w:qFormat/>
    <w:rsid w:val="00633C26"/>
    <w:rPr>
      <w:rFonts w:ascii="Times New Roman" w:hAnsi="Times New Roman"/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704BA2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C32C8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NRFUS\Office\Templates\Normal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NormalLtr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Fulbright &amp; Jaworski L.L.P.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Norton Rose Fulbright</dc:creator>
  <cp:lastModifiedBy>Audrey Perkins</cp:lastModifiedBy>
  <cp:revision>2</cp:revision>
  <cp:lastPrinted>2018-02-12T05:12:00Z</cp:lastPrinted>
  <dcterms:created xsi:type="dcterms:W3CDTF">2024-05-23T05:18:00Z</dcterms:created>
  <dcterms:modified xsi:type="dcterms:W3CDTF">2024-05-23T05:18:00Z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A">
    <vt:lpwstr>Unknown</vt:lpwstr>
  </property>
  <property fmtid="{D5CDD505-2E9C-101B-9397-08002B2CF9AE}" pid="3" name="xB">
    <vt:lpwstr>DTU 2019 Solo Tracking Sheet.docx</vt:lpwstr>
  </property>
  <property fmtid="{D5CDD505-2E9C-101B-9397-08002B2CF9AE}" pid="4" name="xC">
    <vt:lpwstr>Unknown</vt:lpwstr>
  </property>
  <property fmtid="{D5CDD505-2E9C-101B-9397-08002B2CF9AE}" pid="5" name="xD">
    <vt:lpwstr>Unknown</vt:lpwstr>
  </property>
</Properties>
</file>