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3CFE" w14:textId="77777777" w:rsidR="00594DD7" w:rsidRPr="00E40EC3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>JUDGE NAME __________________________</w:t>
      </w:r>
    </w:p>
    <w:p w14:paraId="4729B78A" w14:textId="53CBFA7B" w:rsidR="00E40EC3" w:rsidRPr="00E40EC3" w:rsidRDefault="00E40EC3" w:rsidP="00E40EC3">
      <w:pPr>
        <w:pStyle w:val="BodyText"/>
        <w:ind w:firstLine="0"/>
        <w:jc w:val="center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 xml:space="preserve">2024-2025 DTU TRACKING SHEET – </w:t>
      </w:r>
      <w:r w:rsidR="00C9571C">
        <w:rPr>
          <w:rFonts w:asciiTheme="minorHAnsi" w:hAnsiTheme="minorHAnsi" w:cstheme="minorHAnsi"/>
        </w:rPr>
        <w:t>PROP</w:t>
      </w:r>
    </w:p>
    <w:tbl>
      <w:tblPr>
        <w:tblStyle w:val="TableGrid"/>
        <w:tblW w:w="1493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1218"/>
        <w:gridCol w:w="1219"/>
        <w:gridCol w:w="1219"/>
        <w:gridCol w:w="1218"/>
        <w:gridCol w:w="1219"/>
        <w:gridCol w:w="1219"/>
        <w:gridCol w:w="1218"/>
        <w:gridCol w:w="1219"/>
        <w:gridCol w:w="1219"/>
        <w:gridCol w:w="1627"/>
      </w:tblGrid>
      <w:tr w:rsidR="00E40EC3" w:rsidRPr="00E40EC3" w14:paraId="3A8156FC" w14:textId="77777777" w:rsidTr="00055341">
        <w:trPr>
          <w:trHeight w:val="98"/>
        </w:trPr>
        <w:tc>
          <w:tcPr>
            <w:tcW w:w="2340" w:type="dxa"/>
            <w:vAlign w:val="center"/>
          </w:tcPr>
          <w:p w14:paraId="5A13D932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023C3949" w14:textId="617A081D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TECHNIQUE</w:t>
            </w:r>
          </w:p>
        </w:tc>
        <w:tc>
          <w:tcPr>
            <w:tcW w:w="3656" w:type="dxa"/>
            <w:gridSpan w:val="3"/>
            <w:vAlign w:val="center"/>
          </w:tcPr>
          <w:p w14:paraId="3799722B" w14:textId="298E189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EXECUTION OF ROUTINE</w:t>
            </w:r>
          </w:p>
        </w:tc>
        <w:tc>
          <w:tcPr>
            <w:tcW w:w="3656" w:type="dxa"/>
            <w:gridSpan w:val="3"/>
            <w:vAlign w:val="center"/>
          </w:tcPr>
          <w:p w14:paraId="438E1A18" w14:textId="3B2C3F2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ARTISTRY</w:t>
            </w:r>
          </w:p>
        </w:tc>
        <w:tc>
          <w:tcPr>
            <w:tcW w:w="1627" w:type="dxa"/>
            <w:vAlign w:val="center"/>
          </w:tcPr>
          <w:p w14:paraId="3D8BE29C" w14:textId="57A3FB9C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SHOWMANSHIP</w:t>
            </w:r>
          </w:p>
        </w:tc>
      </w:tr>
      <w:tr w:rsidR="00E40EC3" w:rsidRPr="00E40EC3" w14:paraId="5BABD610" w14:textId="77777777" w:rsidTr="00055341">
        <w:trPr>
          <w:trHeight w:val="70"/>
        </w:trPr>
        <w:tc>
          <w:tcPr>
            <w:tcW w:w="2340" w:type="dxa"/>
            <w:vAlign w:val="center"/>
          </w:tcPr>
          <w:p w14:paraId="45B83641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470624F8" w14:textId="7EB5A1F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51C51143" w14:textId="0CA4D69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10342902" w14:textId="0898C7E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3C15FA42" w14:textId="1320DFDF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22E8939" w14:textId="01ABFD36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E5321FB" w14:textId="12EF214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164B5E99" w14:textId="73293AC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6478C0D6" w14:textId="59A2351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078AC6DC" w14:textId="7637B2F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627" w:type="dxa"/>
            <w:vAlign w:val="center"/>
          </w:tcPr>
          <w:p w14:paraId="71FB95B9" w14:textId="2C0E60CE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6204FA" w:rsidRPr="00E40EC3" w14:paraId="6729AB46" w14:textId="77777777" w:rsidTr="00055341">
        <w:trPr>
          <w:trHeight w:val="1134"/>
        </w:trPr>
        <w:tc>
          <w:tcPr>
            <w:tcW w:w="2340" w:type="dxa"/>
            <w:vAlign w:val="center"/>
          </w:tcPr>
          <w:p w14:paraId="57640070" w14:textId="7879344A" w:rsidR="006204FA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</w:p>
        </w:tc>
        <w:tc>
          <w:tcPr>
            <w:tcW w:w="1218" w:type="dxa"/>
            <w:vAlign w:val="center"/>
          </w:tcPr>
          <w:p w14:paraId="3271B15D" w14:textId="634474B1" w:rsidR="006204FA" w:rsidRPr="00E40EC3" w:rsidRDefault="00C9571C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 Usage Technique</w:t>
            </w:r>
          </w:p>
        </w:tc>
        <w:tc>
          <w:tcPr>
            <w:tcW w:w="1219" w:type="dxa"/>
            <w:vAlign w:val="center"/>
          </w:tcPr>
          <w:p w14:paraId="4EAE0D1C" w14:textId="0285EB5B" w:rsidR="006204FA" w:rsidRPr="00E40EC3" w:rsidRDefault="00262D40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Technique Displayed in Other Movement</w:t>
            </w:r>
          </w:p>
        </w:tc>
        <w:tc>
          <w:tcPr>
            <w:tcW w:w="1219" w:type="dxa"/>
            <w:vAlign w:val="center"/>
          </w:tcPr>
          <w:p w14:paraId="0639BA3A" w14:textId="5CF5C706" w:rsidR="006204FA" w:rsidRPr="00E40EC3" w:rsidRDefault="00C9571C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Overall Difficulty</w:t>
            </w:r>
          </w:p>
        </w:tc>
        <w:tc>
          <w:tcPr>
            <w:tcW w:w="1218" w:type="dxa"/>
            <w:vAlign w:val="center"/>
          </w:tcPr>
          <w:p w14:paraId="6FA9E862" w14:textId="42D91FF5" w:rsidR="006204FA" w:rsidRPr="00E40EC3" w:rsidRDefault="001A72B1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Uniformity of Movement</w:t>
            </w:r>
          </w:p>
        </w:tc>
        <w:tc>
          <w:tcPr>
            <w:tcW w:w="1219" w:type="dxa"/>
            <w:vAlign w:val="center"/>
          </w:tcPr>
          <w:p w14:paraId="232C15E2" w14:textId="295241A3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Execution of Spacing and Transitions</w:t>
            </w:r>
          </w:p>
        </w:tc>
        <w:tc>
          <w:tcPr>
            <w:tcW w:w="1219" w:type="dxa"/>
            <w:vAlign w:val="center"/>
          </w:tcPr>
          <w:p w14:paraId="05CFF313" w14:textId="12B88CAE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Execution of Musicality</w:t>
            </w:r>
          </w:p>
        </w:tc>
        <w:tc>
          <w:tcPr>
            <w:tcW w:w="1218" w:type="dxa"/>
            <w:vAlign w:val="center"/>
          </w:tcPr>
          <w:p w14:paraId="15ACDEC5" w14:textId="4EB9DAD3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Uniqueness of Concept/ Movement</w:t>
            </w:r>
          </w:p>
        </w:tc>
        <w:tc>
          <w:tcPr>
            <w:tcW w:w="1219" w:type="dxa"/>
            <w:vAlign w:val="center"/>
          </w:tcPr>
          <w:p w14:paraId="23EAEE41" w14:textId="4B68FA90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Visual Effect</w:t>
            </w:r>
          </w:p>
        </w:tc>
        <w:tc>
          <w:tcPr>
            <w:tcW w:w="1219" w:type="dxa"/>
            <w:vAlign w:val="center"/>
          </w:tcPr>
          <w:p w14:paraId="06C3006B" w14:textId="7B258B06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Musicality of </w:t>
            </w:r>
            <w:proofErr w:type="spellStart"/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Choreo</w:t>
            </w:r>
            <w:proofErr w:type="spellEnd"/>
          </w:p>
        </w:tc>
        <w:tc>
          <w:tcPr>
            <w:tcW w:w="1627" w:type="dxa"/>
            <w:vAlign w:val="center"/>
          </w:tcPr>
          <w:p w14:paraId="7F98C7F9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Communication </w:t>
            </w:r>
          </w:p>
          <w:p w14:paraId="233C9B97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and Projection by Dancers</w:t>
            </w:r>
          </w:p>
        </w:tc>
      </w:tr>
      <w:tr w:rsidR="006204FA" w:rsidRPr="00E40EC3" w14:paraId="17A1A5F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9C77D8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1AE640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4009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C3073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F84AC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599BE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5BF683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0E5B7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0D7379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B7BD25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48419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168966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F699E0C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1E102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02DE2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60D5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CFB4DA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FDE927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8A61C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7A30D7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54874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7B5F6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AB3DE6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4FA380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5F881F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F5F3C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9956C4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46719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5601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7F9E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2E82B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D093E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FC6508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CD6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92110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37A997C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E97A4FA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AA0E07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D0004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EA8B0B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88F2FA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22BE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01889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DE1F4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8F9D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492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FC1A8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BE6866B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15F20E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97D5B1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91C44D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C8AC5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2C2CDB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5AB72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312C8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68738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C82E21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428CB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C10CF1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3522653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5BF8C84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07E6F0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765F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49B3C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83909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4FF2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22E1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27CC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DE627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F750A2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8139B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8E4DB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194F36E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A4B7C0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CE30EA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DB6409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D98AF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B628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874A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B0E4C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1451DD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39613B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F7E91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68BE56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6F47A08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9E6F08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A550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FFB8A6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F9B9A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A534D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8CC27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B0D97F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38C698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CBA19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67434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69F1A08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FEBD977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025D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3BD9B5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FCDB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E8746B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6B0BEE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597CD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A8FDD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D1EFDC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FB22A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6DF6B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07365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0B6844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4FDED7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8CAF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3F27F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DEC6E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6703F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50FB3C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6FE6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ED921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E0A130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38A01C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78B5D8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361BAEF0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1310D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979F84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366C0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DDBE14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5F11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38D7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0A5BC2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13066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E8AF5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19B8D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5F72DF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88F48ED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ED79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94EA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FC4DE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445E8A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FAD39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99507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4AAE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D21A06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E1381C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D65D05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9981D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6AA4C3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E39E5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E1C55A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00F220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98C3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28A3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3D80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343FF0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29B920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3CD76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2056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E30A0CF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011B2D2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0618B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EF05E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5FC1F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A0E7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DF659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24803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FB29CF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23BEE2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02CC40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068592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F528E8" w:rsidRPr="00E40EC3" w14:paraId="5BA7716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17616ED6" w14:textId="77777777" w:rsidR="00F528E8" w:rsidRPr="00E40EC3" w:rsidRDefault="00F528E8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E5B706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AAB2C41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3CDB9F8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664186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09729F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7F2EF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C3A1844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1D4A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8C0E0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8DC048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7A95D9CC" w14:textId="1441270F" w:rsidR="00C32C82" w:rsidRPr="00E40EC3" w:rsidRDefault="009C1FFC" w:rsidP="009C1FFC">
      <w:pPr>
        <w:pStyle w:val="BodyText"/>
        <w:tabs>
          <w:tab w:val="left" w:pos="5430"/>
        </w:tabs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ab/>
      </w:r>
    </w:p>
    <w:sectPr w:rsidR="00C32C82" w:rsidRPr="00E40EC3" w:rsidSect="00EE6A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C103" w14:textId="77777777" w:rsidR="0093014F" w:rsidRDefault="0093014F" w:rsidP="00EF1BC3">
      <w:r>
        <w:separator/>
      </w:r>
    </w:p>
  </w:endnote>
  <w:endnote w:type="continuationSeparator" w:id="0">
    <w:p w14:paraId="19793023" w14:textId="77777777" w:rsidR="0093014F" w:rsidRDefault="0093014F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24ED" w14:textId="77777777" w:rsidR="0093014F" w:rsidRDefault="0093014F" w:rsidP="00EF1BC3">
      <w:r>
        <w:separator/>
      </w:r>
    </w:p>
  </w:footnote>
  <w:footnote w:type="continuationSeparator" w:id="0">
    <w:p w14:paraId="5302758E" w14:textId="77777777" w:rsidR="0093014F" w:rsidRDefault="0093014F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46CBB"/>
    <w:rsid w:val="0005105D"/>
    <w:rsid w:val="00055341"/>
    <w:rsid w:val="00095CC7"/>
    <w:rsid w:val="000A1441"/>
    <w:rsid w:val="000B7AB9"/>
    <w:rsid w:val="000C122B"/>
    <w:rsid w:val="000F6E0E"/>
    <w:rsid w:val="000F7D91"/>
    <w:rsid w:val="001179C4"/>
    <w:rsid w:val="00137A14"/>
    <w:rsid w:val="001A72B1"/>
    <w:rsid w:val="001D3472"/>
    <w:rsid w:val="001D7972"/>
    <w:rsid w:val="00236B34"/>
    <w:rsid w:val="00262D40"/>
    <w:rsid w:val="002A5C8B"/>
    <w:rsid w:val="002D1D9F"/>
    <w:rsid w:val="002F1742"/>
    <w:rsid w:val="003057E8"/>
    <w:rsid w:val="003165EC"/>
    <w:rsid w:val="00325C98"/>
    <w:rsid w:val="003346D9"/>
    <w:rsid w:val="00360555"/>
    <w:rsid w:val="00372F47"/>
    <w:rsid w:val="00387F15"/>
    <w:rsid w:val="003D3A4D"/>
    <w:rsid w:val="00425F20"/>
    <w:rsid w:val="00442483"/>
    <w:rsid w:val="0045615D"/>
    <w:rsid w:val="004955A0"/>
    <w:rsid w:val="004B5F8E"/>
    <w:rsid w:val="004D6501"/>
    <w:rsid w:val="005129E1"/>
    <w:rsid w:val="00526E78"/>
    <w:rsid w:val="005712B4"/>
    <w:rsid w:val="00580051"/>
    <w:rsid w:val="00594DD7"/>
    <w:rsid w:val="0059725E"/>
    <w:rsid w:val="005C163E"/>
    <w:rsid w:val="005D1A94"/>
    <w:rsid w:val="006204FA"/>
    <w:rsid w:val="006335B4"/>
    <w:rsid w:val="00633C26"/>
    <w:rsid w:val="00683037"/>
    <w:rsid w:val="006947FF"/>
    <w:rsid w:val="006F7609"/>
    <w:rsid w:val="00704BA2"/>
    <w:rsid w:val="007734B0"/>
    <w:rsid w:val="00774D85"/>
    <w:rsid w:val="00785F0C"/>
    <w:rsid w:val="007B18E6"/>
    <w:rsid w:val="007B389E"/>
    <w:rsid w:val="007B730C"/>
    <w:rsid w:val="0082508C"/>
    <w:rsid w:val="008372FF"/>
    <w:rsid w:val="008854DF"/>
    <w:rsid w:val="00897F2B"/>
    <w:rsid w:val="008B1F0B"/>
    <w:rsid w:val="008B7298"/>
    <w:rsid w:val="008F7240"/>
    <w:rsid w:val="009124ED"/>
    <w:rsid w:val="0093014F"/>
    <w:rsid w:val="00944193"/>
    <w:rsid w:val="009C1FFC"/>
    <w:rsid w:val="009E4A1C"/>
    <w:rsid w:val="009F370E"/>
    <w:rsid w:val="00A4389F"/>
    <w:rsid w:val="00A61E68"/>
    <w:rsid w:val="00B017FE"/>
    <w:rsid w:val="00B0224B"/>
    <w:rsid w:val="00B26BF1"/>
    <w:rsid w:val="00B37BD7"/>
    <w:rsid w:val="00C32C82"/>
    <w:rsid w:val="00C9571C"/>
    <w:rsid w:val="00CA7FBA"/>
    <w:rsid w:val="00CE1664"/>
    <w:rsid w:val="00D11E2F"/>
    <w:rsid w:val="00D50E42"/>
    <w:rsid w:val="00D60C32"/>
    <w:rsid w:val="00D9575A"/>
    <w:rsid w:val="00DA2BFF"/>
    <w:rsid w:val="00DB23DA"/>
    <w:rsid w:val="00DD7ACE"/>
    <w:rsid w:val="00E02C2E"/>
    <w:rsid w:val="00E16751"/>
    <w:rsid w:val="00E40EC3"/>
    <w:rsid w:val="00E71B4B"/>
    <w:rsid w:val="00EE6ABC"/>
    <w:rsid w:val="00EF1BC3"/>
    <w:rsid w:val="00EF3268"/>
    <w:rsid w:val="00F528E8"/>
    <w:rsid w:val="00F869D8"/>
    <w:rsid w:val="00F911FD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2946D"/>
  <w15:docId w15:val="{58D43440-0F9F-4A10-AEAA-8A6CB3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2019-11-14T01:03:00Z</cp:lastPrinted>
  <dcterms:created xsi:type="dcterms:W3CDTF">2024-05-23T05:31:00Z</dcterms:created>
  <dcterms:modified xsi:type="dcterms:W3CDTF">2024-05-23T05:31:00Z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High Kick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