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94F0" w14:textId="77777777" w:rsidR="00594DD7" w:rsidRPr="004F0E16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4F0E16">
        <w:rPr>
          <w:rFonts w:asciiTheme="minorHAnsi" w:hAnsiTheme="minorHAnsi" w:cstheme="minorHAnsi"/>
        </w:rPr>
        <w:t>JUDGE NAME __________________________</w:t>
      </w:r>
    </w:p>
    <w:p w14:paraId="3F25EA1A" w14:textId="076BADB0" w:rsidR="005B567E" w:rsidRPr="00E40EC3" w:rsidRDefault="005B567E" w:rsidP="005B567E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DB31E3">
        <w:rPr>
          <w:rFonts w:asciiTheme="minorHAnsi" w:hAnsiTheme="minorHAnsi" w:cstheme="minorHAnsi"/>
        </w:rPr>
        <w:t>PARTNER AND GROUP STUNT</w:t>
      </w:r>
    </w:p>
    <w:tbl>
      <w:tblPr>
        <w:tblStyle w:val="TableGrid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2182"/>
        <w:gridCol w:w="2183"/>
        <w:gridCol w:w="2182"/>
        <w:gridCol w:w="2183"/>
        <w:gridCol w:w="2160"/>
      </w:tblGrid>
      <w:tr w:rsidR="00DE5D4A" w:rsidRPr="003A1250" w14:paraId="1BBD983C" w14:textId="77777777" w:rsidTr="007C60C4">
        <w:trPr>
          <w:cantSplit/>
          <w:trHeight w:val="288"/>
        </w:trPr>
        <w:tc>
          <w:tcPr>
            <w:tcW w:w="2700" w:type="dxa"/>
            <w:vAlign w:val="bottom"/>
          </w:tcPr>
          <w:p w14:paraId="622DDEB0" w14:textId="77777777" w:rsidR="00DE5D4A" w:rsidRPr="003A1250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vAlign w:val="bottom"/>
          </w:tcPr>
          <w:p w14:paraId="14C4EA32" w14:textId="68F2BF22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615934FD" w14:textId="3AA9D8C1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2" w:type="dxa"/>
            <w:vAlign w:val="bottom"/>
          </w:tcPr>
          <w:p w14:paraId="3652A9EC" w14:textId="49FE1956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1C4D9EAD" w14:textId="1DC19D8D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60" w:type="dxa"/>
            <w:vAlign w:val="bottom"/>
          </w:tcPr>
          <w:p w14:paraId="68CD0173" w14:textId="71DBD3E3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E5D4A" w:rsidRPr="004F0E16" w14:paraId="17FA127C" w14:textId="77777777" w:rsidTr="005B567E">
        <w:trPr>
          <w:cantSplit/>
          <w:trHeight w:val="836"/>
        </w:trPr>
        <w:tc>
          <w:tcPr>
            <w:tcW w:w="2700" w:type="dxa"/>
            <w:vAlign w:val="center"/>
          </w:tcPr>
          <w:p w14:paraId="5385E826" w14:textId="3A6460E4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F0E16">
              <w:rPr>
                <w:rFonts w:asciiTheme="minorHAnsi" w:hAnsiTheme="minorHAnsi" w:cstheme="minorHAnsi"/>
              </w:rPr>
              <w:t>Routine</w:t>
            </w:r>
          </w:p>
        </w:tc>
        <w:tc>
          <w:tcPr>
            <w:tcW w:w="2182" w:type="dxa"/>
            <w:vAlign w:val="center"/>
          </w:tcPr>
          <w:p w14:paraId="5327D60A" w14:textId="6D897B6B" w:rsidR="00DE5D4A" w:rsidRPr="004F0E16" w:rsidRDefault="007D3511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Stunt Stability and Technique</w:t>
            </w:r>
          </w:p>
        </w:tc>
        <w:tc>
          <w:tcPr>
            <w:tcW w:w="2183" w:type="dxa"/>
            <w:vAlign w:val="center"/>
          </w:tcPr>
          <w:p w14:paraId="3A4B2E7A" w14:textId="395984FB" w:rsidR="00DE5D4A" w:rsidRPr="004F0E16" w:rsidRDefault="007D3511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Choreography and Routine Flow</w:t>
            </w:r>
          </w:p>
        </w:tc>
        <w:tc>
          <w:tcPr>
            <w:tcW w:w="2182" w:type="dxa"/>
            <w:vAlign w:val="center"/>
          </w:tcPr>
          <w:p w14:paraId="7142C6EC" w14:textId="05F4071E" w:rsidR="00DE5D4A" w:rsidRPr="004F0E16" w:rsidRDefault="007D3511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Difficulty and Variety of Skills</w:t>
            </w:r>
          </w:p>
        </w:tc>
        <w:tc>
          <w:tcPr>
            <w:tcW w:w="2183" w:type="dxa"/>
            <w:vAlign w:val="center"/>
          </w:tcPr>
          <w:p w14:paraId="29D64C50" w14:textId="37BAB3CE" w:rsidR="00DE5D4A" w:rsidRPr="004F0E16" w:rsidRDefault="007D3511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and Perfection of Routine</w:t>
            </w:r>
          </w:p>
        </w:tc>
        <w:tc>
          <w:tcPr>
            <w:tcW w:w="2160" w:type="dxa"/>
            <w:vAlign w:val="center"/>
          </w:tcPr>
          <w:p w14:paraId="79FDC84C" w14:textId="03DF4DEF" w:rsidR="00DE5D4A" w:rsidRPr="004F0E16" w:rsidRDefault="007D3511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Overall Impression</w:t>
            </w:r>
          </w:p>
        </w:tc>
      </w:tr>
      <w:tr w:rsidR="00DE5D4A" w:rsidRPr="004F0E16" w14:paraId="5C1F324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6FA3D0B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A8B337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941D8D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E29432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0029AE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EFD07C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0FEABC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3D9C7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4BC13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E384D6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0FF7BF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444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74AF0A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0BD8D9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1511CAC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69D6F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D5778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856B71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1BB4A7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924B84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B7CA90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2ED12D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BF7FB0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364FA6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62AB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0263C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6BAE8A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8A31130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386C971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8EDB7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2A2E1E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C07CA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C7B25E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B69E5D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C21688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2D765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C5C1FA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3653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02B8B0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181BD9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9527A1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E85D252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8B36C5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6501E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A9C8C8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2C88B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29AF4F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DB4DCC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545E13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EE2777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10D1A3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EB3ACF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FF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239CB7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E3FEBC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5957E0FB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4DD6E9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E97E7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1A45C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98789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FA0590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5848E6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D73650D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B5ED5AD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038152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2915C8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987B1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DB61FF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EF4B93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4C68A578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0EF8825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EADC6B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BACEBF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43C7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5F078B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555173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A5AC665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5A0DC8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7395BD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E8552C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BC53F9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92526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136475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6AD59D2C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779CD9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6D1B28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B9AC0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F08A0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8F6DA6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124C63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60C4" w:rsidRPr="004F0E16" w14:paraId="1EB802D6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414448D4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3AAD4A3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BAC796E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2BB79DB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D3E9B02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5CD440A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FB95BA" w14:textId="77777777" w:rsidR="00C32C82" w:rsidRPr="004F0E16" w:rsidRDefault="00C32C82" w:rsidP="00EA7701">
      <w:pPr>
        <w:pStyle w:val="BodyText"/>
        <w:ind w:firstLine="0"/>
        <w:rPr>
          <w:rFonts w:asciiTheme="minorHAnsi" w:hAnsiTheme="minorHAnsi" w:cstheme="minorHAnsi"/>
        </w:rPr>
      </w:pPr>
    </w:p>
    <w:sectPr w:rsidR="00C32C82" w:rsidRPr="004F0E16" w:rsidSect="0003747D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4E15" w14:textId="77777777" w:rsidR="001F2749" w:rsidRDefault="001F2749" w:rsidP="00EF1BC3">
      <w:r>
        <w:separator/>
      </w:r>
    </w:p>
  </w:endnote>
  <w:endnote w:type="continuationSeparator" w:id="0">
    <w:p w14:paraId="24599570" w14:textId="77777777" w:rsidR="001F2749" w:rsidRDefault="001F2749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D50A" w14:textId="77777777" w:rsidR="001F2749" w:rsidRDefault="001F2749" w:rsidP="00EF1BC3">
      <w:r>
        <w:separator/>
      </w:r>
    </w:p>
  </w:footnote>
  <w:footnote w:type="continuationSeparator" w:id="0">
    <w:p w14:paraId="3ED3ED51" w14:textId="77777777" w:rsidR="001F2749" w:rsidRDefault="001F2749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3747D"/>
    <w:rsid w:val="00095CC7"/>
    <w:rsid w:val="000B7AB9"/>
    <w:rsid w:val="000D70A9"/>
    <w:rsid w:val="000F6E0E"/>
    <w:rsid w:val="000F7D91"/>
    <w:rsid w:val="001179C4"/>
    <w:rsid w:val="00120248"/>
    <w:rsid w:val="001A5618"/>
    <w:rsid w:val="001F2749"/>
    <w:rsid w:val="00236B34"/>
    <w:rsid w:val="00246F3D"/>
    <w:rsid w:val="00281887"/>
    <w:rsid w:val="00290BD7"/>
    <w:rsid w:val="002A5C8B"/>
    <w:rsid w:val="002F12E8"/>
    <w:rsid w:val="002F1742"/>
    <w:rsid w:val="003057E8"/>
    <w:rsid w:val="003165EC"/>
    <w:rsid w:val="00325C98"/>
    <w:rsid w:val="00360555"/>
    <w:rsid w:val="00372F47"/>
    <w:rsid w:val="00387F15"/>
    <w:rsid w:val="003A1250"/>
    <w:rsid w:val="003D3A4D"/>
    <w:rsid w:val="00425F20"/>
    <w:rsid w:val="00442483"/>
    <w:rsid w:val="0045615D"/>
    <w:rsid w:val="00462F8E"/>
    <w:rsid w:val="00477563"/>
    <w:rsid w:val="00477935"/>
    <w:rsid w:val="004B5F8E"/>
    <w:rsid w:val="004B68EC"/>
    <w:rsid w:val="004D6501"/>
    <w:rsid w:val="004F0E16"/>
    <w:rsid w:val="00503134"/>
    <w:rsid w:val="005129E1"/>
    <w:rsid w:val="00526E78"/>
    <w:rsid w:val="00541186"/>
    <w:rsid w:val="005712B4"/>
    <w:rsid w:val="00580051"/>
    <w:rsid w:val="00593387"/>
    <w:rsid w:val="00594DD7"/>
    <w:rsid w:val="0059725E"/>
    <w:rsid w:val="005B4261"/>
    <w:rsid w:val="005B567E"/>
    <w:rsid w:val="005C163E"/>
    <w:rsid w:val="005D1A94"/>
    <w:rsid w:val="005E4977"/>
    <w:rsid w:val="006335B4"/>
    <w:rsid w:val="00633C26"/>
    <w:rsid w:val="00683037"/>
    <w:rsid w:val="006947FF"/>
    <w:rsid w:val="00704BA2"/>
    <w:rsid w:val="007204A6"/>
    <w:rsid w:val="0075390D"/>
    <w:rsid w:val="007734B0"/>
    <w:rsid w:val="00774D85"/>
    <w:rsid w:val="007913E8"/>
    <w:rsid w:val="007B389E"/>
    <w:rsid w:val="007B730C"/>
    <w:rsid w:val="007C60C4"/>
    <w:rsid w:val="007D3511"/>
    <w:rsid w:val="0082508C"/>
    <w:rsid w:val="008854DF"/>
    <w:rsid w:val="00897F2B"/>
    <w:rsid w:val="008A3FCD"/>
    <w:rsid w:val="008B1F0B"/>
    <w:rsid w:val="008E2A25"/>
    <w:rsid w:val="009124ED"/>
    <w:rsid w:val="00944193"/>
    <w:rsid w:val="009A5A5C"/>
    <w:rsid w:val="009E41D3"/>
    <w:rsid w:val="009E4A1C"/>
    <w:rsid w:val="009F370E"/>
    <w:rsid w:val="00A4389F"/>
    <w:rsid w:val="00A61E68"/>
    <w:rsid w:val="00AC712C"/>
    <w:rsid w:val="00B0224B"/>
    <w:rsid w:val="00B26BF1"/>
    <w:rsid w:val="00B33C87"/>
    <w:rsid w:val="00B45D2D"/>
    <w:rsid w:val="00BA2ADF"/>
    <w:rsid w:val="00C003E7"/>
    <w:rsid w:val="00C32C82"/>
    <w:rsid w:val="00CA7FBA"/>
    <w:rsid w:val="00CE1664"/>
    <w:rsid w:val="00D11E2F"/>
    <w:rsid w:val="00D32F16"/>
    <w:rsid w:val="00D43997"/>
    <w:rsid w:val="00D50E42"/>
    <w:rsid w:val="00D60C32"/>
    <w:rsid w:val="00D9575A"/>
    <w:rsid w:val="00DA2BFF"/>
    <w:rsid w:val="00DA60E6"/>
    <w:rsid w:val="00DB23DA"/>
    <w:rsid w:val="00DB31E3"/>
    <w:rsid w:val="00DD7ACE"/>
    <w:rsid w:val="00DE5D4A"/>
    <w:rsid w:val="00E022AF"/>
    <w:rsid w:val="00E02C2E"/>
    <w:rsid w:val="00E12CF2"/>
    <w:rsid w:val="00E16751"/>
    <w:rsid w:val="00E53069"/>
    <w:rsid w:val="00E71B4B"/>
    <w:rsid w:val="00EA7701"/>
    <w:rsid w:val="00EE6ABC"/>
    <w:rsid w:val="00EF1BC3"/>
    <w:rsid w:val="00EF3268"/>
    <w:rsid w:val="00F22613"/>
    <w:rsid w:val="00F622D9"/>
    <w:rsid w:val="00F869D8"/>
    <w:rsid w:val="00F911FD"/>
    <w:rsid w:val="00FA7F28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31C80"/>
  <w15:docId w15:val="{9C8C20B0-7F44-4098-B319-85151D48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4</cp:revision>
  <cp:lastPrinted>2018-02-12T05:12:00Z</cp:lastPrinted>
  <dcterms:created xsi:type="dcterms:W3CDTF">2024-08-09T18:06:00Z</dcterms:created>
  <dcterms:modified xsi:type="dcterms:W3CDTF">2024-08-09T18:14:00Z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Solo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