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3CFE" w14:textId="77777777" w:rsidR="00594DD7" w:rsidRPr="00E40EC3" w:rsidRDefault="00594DD7" w:rsidP="00594DD7">
      <w:pPr>
        <w:pStyle w:val="BodyText"/>
        <w:jc w:val="right"/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>JUDGE NAME __________________________</w:t>
      </w:r>
    </w:p>
    <w:p w14:paraId="4729B78A" w14:textId="589D7D95" w:rsidR="00E40EC3" w:rsidRPr="00E40EC3" w:rsidRDefault="00E40EC3" w:rsidP="00E40EC3">
      <w:pPr>
        <w:pStyle w:val="BodyText"/>
        <w:ind w:firstLine="0"/>
        <w:jc w:val="center"/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 xml:space="preserve">2024-2025 DTU TRACKING SHEET – </w:t>
      </w:r>
      <w:r w:rsidR="000A1441">
        <w:rPr>
          <w:rFonts w:asciiTheme="minorHAnsi" w:hAnsiTheme="minorHAnsi" w:cstheme="minorHAnsi"/>
        </w:rPr>
        <w:t>POM</w:t>
      </w:r>
    </w:p>
    <w:tbl>
      <w:tblPr>
        <w:tblStyle w:val="TableGrid"/>
        <w:tblW w:w="1493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40"/>
        <w:gridCol w:w="1218"/>
        <w:gridCol w:w="1219"/>
        <w:gridCol w:w="1219"/>
        <w:gridCol w:w="1218"/>
        <w:gridCol w:w="1219"/>
        <w:gridCol w:w="1219"/>
        <w:gridCol w:w="1218"/>
        <w:gridCol w:w="1219"/>
        <w:gridCol w:w="1219"/>
        <w:gridCol w:w="1627"/>
      </w:tblGrid>
      <w:tr w:rsidR="00E40EC3" w:rsidRPr="00E40EC3" w14:paraId="3A8156FC" w14:textId="77777777" w:rsidTr="00055341">
        <w:trPr>
          <w:trHeight w:val="98"/>
        </w:trPr>
        <w:tc>
          <w:tcPr>
            <w:tcW w:w="2340" w:type="dxa"/>
            <w:vAlign w:val="center"/>
          </w:tcPr>
          <w:p w14:paraId="5A13D932" w14:textId="7777777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023C3949" w14:textId="617A081D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TECHNIQUE</w:t>
            </w:r>
          </w:p>
        </w:tc>
        <w:tc>
          <w:tcPr>
            <w:tcW w:w="3656" w:type="dxa"/>
            <w:gridSpan w:val="3"/>
            <w:vAlign w:val="center"/>
          </w:tcPr>
          <w:p w14:paraId="3799722B" w14:textId="298E1898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EXECUTION OF ROUTINE</w:t>
            </w:r>
          </w:p>
        </w:tc>
        <w:tc>
          <w:tcPr>
            <w:tcW w:w="3656" w:type="dxa"/>
            <w:gridSpan w:val="3"/>
            <w:vAlign w:val="center"/>
          </w:tcPr>
          <w:p w14:paraId="438E1A18" w14:textId="3B2C3F22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ARTISTRY</w:t>
            </w:r>
          </w:p>
        </w:tc>
        <w:tc>
          <w:tcPr>
            <w:tcW w:w="1627" w:type="dxa"/>
            <w:vAlign w:val="center"/>
          </w:tcPr>
          <w:p w14:paraId="3D8BE29C" w14:textId="57A3FB9C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SHOWMANSHIP</w:t>
            </w:r>
          </w:p>
        </w:tc>
      </w:tr>
      <w:tr w:rsidR="00E40EC3" w:rsidRPr="00E40EC3" w14:paraId="5BABD610" w14:textId="77777777" w:rsidTr="00055341">
        <w:trPr>
          <w:trHeight w:val="70"/>
        </w:trPr>
        <w:tc>
          <w:tcPr>
            <w:tcW w:w="2340" w:type="dxa"/>
            <w:vAlign w:val="center"/>
          </w:tcPr>
          <w:p w14:paraId="45B83641" w14:textId="7777777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18" w:type="dxa"/>
            <w:vAlign w:val="center"/>
          </w:tcPr>
          <w:p w14:paraId="470624F8" w14:textId="7EB5A1F4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51C51143" w14:textId="0CA4D699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10342902" w14:textId="0898C7E9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8" w:type="dxa"/>
            <w:vAlign w:val="center"/>
          </w:tcPr>
          <w:p w14:paraId="3C15FA42" w14:textId="1320DFDF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322E8939" w14:textId="01ABFD36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3E5321FB" w14:textId="12EF214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8" w:type="dxa"/>
            <w:vAlign w:val="center"/>
          </w:tcPr>
          <w:p w14:paraId="164B5E99" w14:textId="73293AC2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6478C0D6" w14:textId="59A23514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078AC6DC" w14:textId="7637B2F8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627" w:type="dxa"/>
            <w:vAlign w:val="center"/>
          </w:tcPr>
          <w:p w14:paraId="71FB95B9" w14:textId="2C0E60CE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6204FA" w:rsidRPr="00E40EC3" w14:paraId="6729AB46" w14:textId="77777777" w:rsidTr="00055341">
        <w:trPr>
          <w:trHeight w:val="1134"/>
        </w:trPr>
        <w:tc>
          <w:tcPr>
            <w:tcW w:w="2340" w:type="dxa"/>
            <w:vAlign w:val="center"/>
          </w:tcPr>
          <w:p w14:paraId="57640070" w14:textId="7879344A" w:rsidR="006204FA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Routine</w:t>
            </w:r>
          </w:p>
        </w:tc>
        <w:tc>
          <w:tcPr>
            <w:tcW w:w="1218" w:type="dxa"/>
            <w:vAlign w:val="center"/>
          </w:tcPr>
          <w:p w14:paraId="3271B15D" w14:textId="3DE4BEBE" w:rsidR="006204FA" w:rsidRPr="00E40EC3" w:rsidRDefault="000A1441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Pom Motion Technique</w:t>
            </w:r>
          </w:p>
        </w:tc>
        <w:tc>
          <w:tcPr>
            <w:tcW w:w="1219" w:type="dxa"/>
            <w:vAlign w:val="center"/>
          </w:tcPr>
          <w:p w14:paraId="4EAE0D1C" w14:textId="0285EB5B" w:rsidR="006204FA" w:rsidRPr="00E40EC3" w:rsidRDefault="00262D40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Technique Displayed in Other Movement</w:t>
            </w:r>
          </w:p>
        </w:tc>
        <w:tc>
          <w:tcPr>
            <w:tcW w:w="1219" w:type="dxa"/>
            <w:vAlign w:val="center"/>
          </w:tcPr>
          <w:p w14:paraId="0639BA3A" w14:textId="457D4305" w:rsidR="006204FA" w:rsidRPr="00E40EC3" w:rsidRDefault="000A1441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Difficulty of Pom Motions</w:t>
            </w:r>
          </w:p>
        </w:tc>
        <w:tc>
          <w:tcPr>
            <w:tcW w:w="1218" w:type="dxa"/>
            <w:vAlign w:val="center"/>
          </w:tcPr>
          <w:p w14:paraId="6FA9E862" w14:textId="42D91FF5" w:rsidR="006204FA" w:rsidRPr="00E40EC3" w:rsidRDefault="001A72B1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Uniformity of Movement</w:t>
            </w:r>
          </w:p>
        </w:tc>
        <w:tc>
          <w:tcPr>
            <w:tcW w:w="1219" w:type="dxa"/>
            <w:vAlign w:val="center"/>
          </w:tcPr>
          <w:p w14:paraId="232C15E2" w14:textId="295241A3" w:rsidR="006204FA" w:rsidRPr="00E40EC3" w:rsidRDefault="00F528E8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Execution of Spacing and Transitions</w:t>
            </w:r>
          </w:p>
        </w:tc>
        <w:tc>
          <w:tcPr>
            <w:tcW w:w="1219" w:type="dxa"/>
            <w:vAlign w:val="center"/>
          </w:tcPr>
          <w:p w14:paraId="05CFF313" w14:textId="12B88CAE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Execution of Musicality</w:t>
            </w:r>
          </w:p>
        </w:tc>
        <w:tc>
          <w:tcPr>
            <w:tcW w:w="1218" w:type="dxa"/>
            <w:vAlign w:val="center"/>
          </w:tcPr>
          <w:p w14:paraId="15ACDEC5" w14:textId="4EB9DAD3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Uniqueness of Concept/ Movement</w:t>
            </w:r>
          </w:p>
        </w:tc>
        <w:tc>
          <w:tcPr>
            <w:tcW w:w="1219" w:type="dxa"/>
            <w:vAlign w:val="center"/>
          </w:tcPr>
          <w:p w14:paraId="23EAEE41" w14:textId="4B68FA90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Visual Effect</w:t>
            </w:r>
          </w:p>
        </w:tc>
        <w:tc>
          <w:tcPr>
            <w:tcW w:w="1219" w:type="dxa"/>
            <w:vAlign w:val="center"/>
          </w:tcPr>
          <w:p w14:paraId="06C3006B" w14:textId="7B258B06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 xml:space="preserve">Musicality of </w:t>
            </w:r>
            <w:proofErr w:type="spellStart"/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Choreo</w:t>
            </w:r>
            <w:proofErr w:type="spellEnd"/>
          </w:p>
        </w:tc>
        <w:tc>
          <w:tcPr>
            <w:tcW w:w="1627" w:type="dxa"/>
            <w:vAlign w:val="center"/>
          </w:tcPr>
          <w:p w14:paraId="7F98C7F9" w14:textId="77777777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 xml:space="preserve">Communication </w:t>
            </w:r>
          </w:p>
          <w:p w14:paraId="233C9B97" w14:textId="77777777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and Projection by Dancers</w:t>
            </w:r>
          </w:p>
        </w:tc>
      </w:tr>
      <w:tr w:rsidR="006204FA" w:rsidRPr="00E40EC3" w14:paraId="17A1A5FD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49C77D8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41AE640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A4009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5C3073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5F84AC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1599BE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5BF683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0E5B7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0D7379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B7BD25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484199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168966D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F699E0C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1E1029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02DE2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B60D5E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CFB4DA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FDE927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8A61C9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7A30D7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54874C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7B5F6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AB3DE6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4FA380F9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45F881F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FF5F3C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9956C4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46719D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56015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7F9E4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2E82B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FD093E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FC6508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0CD69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0592110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637A997C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E97A4FA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AA0E07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8D0004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EA8B0B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88F2FA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822BEE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01889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DE1F4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068F9D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4492D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1FC1A8E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BE6866B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15F20E1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97D5B1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91C44D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C8AC5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2C2CDB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5AB72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1312C8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687382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C82E21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428CB6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C10CF1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3522653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5BF8C84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07E6F0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D765FE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149B3C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383909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94FF2C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B22E13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427CC8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5DE627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F750A2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8139BE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758E4DB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194F36E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A4B7C0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CE30EA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DB6409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3D98AF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B628D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4874A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4B0E4C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1451DD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39613B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F7E910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168BE56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6F47A08B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9E6F08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BA5500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FFB8A6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FF9B9A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A534D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8CC27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B0D97F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38C698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CBA193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A67434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669F1A08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0FEBD977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6025D2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3BD9B5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BFCDB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4E8746B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6B0BEE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597CD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A8FDD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D1EFDC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FB22A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056DF6B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107365F9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00B6844B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4FDED7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C8CAFC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C3F27F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DEC6EE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26703F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50FB3C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66FE69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DED921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E0A130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38A01C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78B5D8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361BAEF0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F1310D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979F84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7366C0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DDBE14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75F11C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538D7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0A5BC2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13066E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8E8AF5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19B8D5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05F72DF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88F48ED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ED79E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0694EA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2FC4DE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445E8A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8FAD39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995076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54AAED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D21A06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E1381C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D65D05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759981D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6AA4C31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E39E53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E1C55A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00F220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F98C3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28A39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C3D80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343FF0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29B920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53CD76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A20563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0E30A0CF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011B2D2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0618B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EF05E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5FC1F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A0E78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1DF659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248034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FB29CF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23BEE2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02CC40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1068592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F528E8" w:rsidRPr="00E40EC3" w14:paraId="5BA7716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17616ED6" w14:textId="77777777" w:rsidR="00F528E8" w:rsidRPr="00E40EC3" w:rsidRDefault="00F528E8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FE5B706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AAB2C41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3CDB9F8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664186A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909729F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A7F2EFA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C3A1844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C1D4AD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08C0E0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8DC048D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7A95D9CC" w14:textId="1441270F" w:rsidR="00C32C82" w:rsidRPr="00E40EC3" w:rsidRDefault="009C1FFC" w:rsidP="009C1FFC">
      <w:pPr>
        <w:pStyle w:val="BodyText"/>
        <w:tabs>
          <w:tab w:val="left" w:pos="5430"/>
        </w:tabs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ab/>
      </w:r>
    </w:p>
    <w:sectPr w:rsidR="00C32C82" w:rsidRPr="00E40EC3" w:rsidSect="00EE6A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6AA34" w14:textId="77777777" w:rsidR="00A140D1" w:rsidRDefault="00A140D1" w:rsidP="00EF1BC3">
      <w:r>
        <w:separator/>
      </w:r>
    </w:p>
  </w:endnote>
  <w:endnote w:type="continuationSeparator" w:id="0">
    <w:p w14:paraId="09001D97" w14:textId="77777777" w:rsidR="00A140D1" w:rsidRDefault="00A140D1" w:rsidP="00E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05370" w14:textId="77777777" w:rsidR="00A140D1" w:rsidRDefault="00A140D1" w:rsidP="00EF1BC3">
      <w:r>
        <w:separator/>
      </w:r>
    </w:p>
  </w:footnote>
  <w:footnote w:type="continuationSeparator" w:id="0">
    <w:p w14:paraId="523435ED" w14:textId="77777777" w:rsidR="00A140D1" w:rsidRDefault="00A140D1" w:rsidP="00EF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C32C82"/>
    <w:rsid w:val="00027184"/>
    <w:rsid w:val="00046CBB"/>
    <w:rsid w:val="0005105D"/>
    <w:rsid w:val="00055341"/>
    <w:rsid w:val="00095CC7"/>
    <w:rsid w:val="000A1441"/>
    <w:rsid w:val="000B7AB9"/>
    <w:rsid w:val="000C122B"/>
    <w:rsid w:val="000F6E0E"/>
    <w:rsid w:val="000F7D91"/>
    <w:rsid w:val="001179C4"/>
    <w:rsid w:val="00137A14"/>
    <w:rsid w:val="001A72B1"/>
    <w:rsid w:val="001D3472"/>
    <w:rsid w:val="001D7972"/>
    <w:rsid w:val="00236B34"/>
    <w:rsid w:val="00262D40"/>
    <w:rsid w:val="002A5C8B"/>
    <w:rsid w:val="002D1D9F"/>
    <w:rsid w:val="002F1742"/>
    <w:rsid w:val="003057E8"/>
    <w:rsid w:val="003165EC"/>
    <w:rsid w:val="00325C98"/>
    <w:rsid w:val="003346D9"/>
    <w:rsid w:val="00360555"/>
    <w:rsid w:val="00372F47"/>
    <w:rsid w:val="00387F15"/>
    <w:rsid w:val="003D3A4D"/>
    <w:rsid w:val="00425F20"/>
    <w:rsid w:val="00442483"/>
    <w:rsid w:val="0045615D"/>
    <w:rsid w:val="004955A0"/>
    <w:rsid w:val="004B5F8E"/>
    <w:rsid w:val="004D6501"/>
    <w:rsid w:val="005129E1"/>
    <w:rsid w:val="00526E78"/>
    <w:rsid w:val="005712B4"/>
    <w:rsid w:val="00580051"/>
    <w:rsid w:val="00594DD7"/>
    <w:rsid w:val="0059725E"/>
    <w:rsid w:val="005C163E"/>
    <w:rsid w:val="005D1A94"/>
    <w:rsid w:val="006204FA"/>
    <w:rsid w:val="006335B4"/>
    <w:rsid w:val="00633C26"/>
    <w:rsid w:val="00683037"/>
    <w:rsid w:val="006947FF"/>
    <w:rsid w:val="006F7609"/>
    <w:rsid w:val="00704BA2"/>
    <w:rsid w:val="007734B0"/>
    <w:rsid w:val="00774D85"/>
    <w:rsid w:val="00785F0C"/>
    <w:rsid w:val="007B18E6"/>
    <w:rsid w:val="007B389E"/>
    <w:rsid w:val="007B730C"/>
    <w:rsid w:val="0082508C"/>
    <w:rsid w:val="008372FF"/>
    <w:rsid w:val="008854DF"/>
    <w:rsid w:val="00897F2B"/>
    <w:rsid w:val="008B1F0B"/>
    <w:rsid w:val="008B7298"/>
    <w:rsid w:val="008F7240"/>
    <w:rsid w:val="009124ED"/>
    <w:rsid w:val="00944193"/>
    <w:rsid w:val="009C1FFC"/>
    <w:rsid w:val="009E4A1C"/>
    <w:rsid w:val="009F370E"/>
    <w:rsid w:val="00A140D1"/>
    <w:rsid w:val="00A4389F"/>
    <w:rsid w:val="00A61E68"/>
    <w:rsid w:val="00B017FE"/>
    <w:rsid w:val="00B0224B"/>
    <w:rsid w:val="00B26BF1"/>
    <w:rsid w:val="00B37BD7"/>
    <w:rsid w:val="00C32C82"/>
    <w:rsid w:val="00CA7FBA"/>
    <w:rsid w:val="00CE1664"/>
    <w:rsid w:val="00D11E2F"/>
    <w:rsid w:val="00D50E42"/>
    <w:rsid w:val="00D60C32"/>
    <w:rsid w:val="00D9575A"/>
    <w:rsid w:val="00DA2BFF"/>
    <w:rsid w:val="00DB23DA"/>
    <w:rsid w:val="00DD7ACE"/>
    <w:rsid w:val="00E02C2E"/>
    <w:rsid w:val="00E16751"/>
    <w:rsid w:val="00E40EC3"/>
    <w:rsid w:val="00E71B4B"/>
    <w:rsid w:val="00EE6ABC"/>
    <w:rsid w:val="00EF1BC3"/>
    <w:rsid w:val="00EF3268"/>
    <w:rsid w:val="00F528E8"/>
    <w:rsid w:val="00F869D8"/>
    <w:rsid w:val="00F911FD"/>
    <w:rsid w:val="00FB7E89"/>
    <w:rsid w:val="00FC134D"/>
    <w:rsid w:val="00FE1E69"/>
    <w:rsid w:val="00FE7581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12946D"/>
  <w15:docId w15:val="{58D43440-0F9F-4A10-AEAA-8A6CB32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4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04BA2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24"/>
    <w:qFormat/>
    <w:rsid w:val="003057E8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24"/>
    <w:qFormat/>
    <w:rsid w:val="003057E8"/>
    <w:pPr>
      <w:keepNext/>
      <w:spacing w:after="24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BodyText"/>
    <w:link w:val="Heading3Char"/>
    <w:uiPriority w:val="24"/>
    <w:qFormat/>
    <w:rsid w:val="003057E8"/>
    <w:pPr>
      <w:keepNext/>
      <w:spacing w:after="24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BodyText"/>
    <w:link w:val="Heading4Char"/>
    <w:uiPriority w:val="24"/>
    <w:qFormat/>
    <w:rsid w:val="003057E8"/>
    <w:pPr>
      <w:keepNext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24"/>
    <w:qFormat/>
    <w:rsid w:val="003057E8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24"/>
    <w:qFormat/>
    <w:rsid w:val="003057E8"/>
    <w:pPr>
      <w:keepNext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24"/>
    <w:qFormat/>
    <w:rsid w:val="003057E8"/>
    <w:pPr>
      <w:keepNext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4"/>
    <w:qFormat/>
    <w:rsid w:val="003057E8"/>
    <w:pPr>
      <w:keepNext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24"/>
    <w:qFormat/>
    <w:rsid w:val="003057E8"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3057E8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4"/>
    <w:rsid w:val="003057E8"/>
    <w:rPr>
      <w:rFonts w:ascii="Times New Roman" w:hAnsi="Times New Roman"/>
    </w:rPr>
  </w:style>
  <w:style w:type="paragraph" w:styleId="BodyText2">
    <w:name w:val="Body Text 2"/>
    <w:basedOn w:val="BodyText"/>
    <w:link w:val="BodyText2Char"/>
    <w:uiPriority w:val="4"/>
    <w:qFormat/>
    <w:rsid w:val="003057E8"/>
  </w:style>
  <w:style w:type="character" w:customStyle="1" w:styleId="BodyText2Char">
    <w:name w:val="Body Text 2 Char"/>
    <w:basedOn w:val="DefaultParagraphFont"/>
    <w:link w:val="BodyText2"/>
    <w:uiPriority w:val="4"/>
    <w:rsid w:val="003057E8"/>
    <w:rPr>
      <w:rFonts w:ascii="Times New Roman" w:hAnsi="Times New Roman"/>
    </w:rPr>
  </w:style>
  <w:style w:type="paragraph" w:styleId="BodyText3">
    <w:name w:val="Body Text 3"/>
    <w:basedOn w:val="BodyText"/>
    <w:link w:val="BodyText3Char"/>
    <w:uiPriority w:val="4"/>
    <w:qFormat/>
    <w:rsid w:val="000B7AB9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633C26"/>
    <w:rPr>
      <w:rFonts w:ascii="Times New Roman" w:hAnsi="Times New Roman"/>
      <w:sz w:val="24"/>
      <w:szCs w:val="16"/>
    </w:rPr>
  </w:style>
  <w:style w:type="paragraph" w:styleId="BlockText">
    <w:name w:val="Block Text"/>
    <w:basedOn w:val="Normal"/>
    <w:link w:val="BlockTextChar"/>
    <w:uiPriority w:val="9"/>
    <w:qFormat/>
    <w:rsid w:val="003057E8"/>
    <w:pPr>
      <w:spacing w:after="240"/>
      <w:ind w:left="720" w:right="720"/>
      <w:jc w:val="both"/>
    </w:pPr>
    <w:rPr>
      <w:rFonts w:eastAsiaTheme="minorEastAsia"/>
      <w:iCs/>
    </w:rPr>
  </w:style>
  <w:style w:type="character" w:customStyle="1" w:styleId="BlockTextChar">
    <w:name w:val="Block Text Char"/>
    <w:basedOn w:val="DefaultParagraphFont"/>
    <w:link w:val="BlockText"/>
    <w:uiPriority w:val="9"/>
    <w:rsid w:val="003057E8"/>
    <w:rPr>
      <w:rFonts w:ascii="Times New Roman" w:eastAsiaTheme="minorEastAsia" w:hAnsi="Times New Roman"/>
      <w:iCs/>
    </w:rPr>
  </w:style>
  <w:style w:type="paragraph" w:styleId="Title">
    <w:name w:val="Title"/>
    <w:basedOn w:val="Normal"/>
    <w:next w:val="BodyText"/>
    <w:link w:val="TitleChar"/>
    <w:uiPriority w:val="14"/>
    <w:qFormat/>
    <w:rsid w:val="003057E8"/>
    <w:pPr>
      <w:keepNext/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3057E8"/>
    <w:rPr>
      <w:rFonts w:ascii="Times New Roman" w:eastAsiaTheme="majorEastAsia" w:hAnsi="Times New Roman" w:cstheme="majorBidi"/>
      <w:b/>
      <w:caps/>
      <w:szCs w:val="52"/>
    </w:rPr>
  </w:style>
  <w:style w:type="paragraph" w:styleId="Subtitle">
    <w:name w:val="Subtitle"/>
    <w:basedOn w:val="Normal"/>
    <w:next w:val="BodyText"/>
    <w:link w:val="SubtitleChar"/>
    <w:uiPriority w:val="19"/>
    <w:qFormat/>
    <w:rsid w:val="003057E8"/>
    <w:pPr>
      <w:keepNext/>
      <w:numPr>
        <w:ilvl w:val="1"/>
      </w:numPr>
      <w:spacing w:after="240"/>
      <w:jc w:val="center"/>
      <w:outlineLvl w:val="1"/>
    </w:pPr>
    <w:rPr>
      <w:rFonts w:eastAsiaTheme="majorEastAsia" w:cstheme="majorBidi"/>
      <w:b/>
      <w:iCs/>
      <w:caps/>
      <w:u w:val="single"/>
    </w:rPr>
  </w:style>
  <w:style w:type="character" w:customStyle="1" w:styleId="SubtitleChar">
    <w:name w:val="Subtitle Char"/>
    <w:basedOn w:val="DefaultParagraphFont"/>
    <w:link w:val="Subtitle"/>
    <w:uiPriority w:val="19"/>
    <w:rsid w:val="003057E8"/>
    <w:rPr>
      <w:rFonts w:ascii="Times New Roman" w:eastAsiaTheme="majorEastAsia" w:hAnsi="Times New Roman" w:cstheme="majorBidi"/>
      <w:b/>
      <w:iCs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24"/>
    <w:rsid w:val="003057E8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4"/>
    <w:rsid w:val="003057E8"/>
    <w:rPr>
      <w:rFonts w:ascii="Times New Roman" w:eastAsiaTheme="majorEastAsia" w:hAnsi="Times New Roman" w:cstheme="majorBidi"/>
      <w:b/>
      <w:bCs/>
      <w:i/>
      <w:szCs w:val="26"/>
    </w:rPr>
  </w:style>
  <w:style w:type="paragraph" w:styleId="Signature">
    <w:name w:val="Signature"/>
    <w:basedOn w:val="Normal"/>
    <w:link w:val="SignatureChar"/>
    <w:uiPriority w:val="29"/>
    <w:qFormat/>
    <w:rsid w:val="003D3A4D"/>
    <w:pPr>
      <w:tabs>
        <w:tab w:val="right" w:pos="9360"/>
      </w:tabs>
      <w:spacing w:after="240"/>
      <w:ind w:left="4680"/>
    </w:pPr>
  </w:style>
  <w:style w:type="character" w:customStyle="1" w:styleId="Heading3Char">
    <w:name w:val="Heading 3 Char"/>
    <w:basedOn w:val="DefaultParagraphFont"/>
    <w:link w:val="Heading3"/>
    <w:uiPriority w:val="24"/>
    <w:rsid w:val="003057E8"/>
    <w:rPr>
      <w:rFonts w:ascii="Times New Roman" w:eastAsiaTheme="majorEastAsia" w:hAnsi="Times New Roman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24"/>
    <w:rsid w:val="003057E8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4"/>
    <w:rsid w:val="003057E8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4"/>
    <w:rsid w:val="003057E8"/>
    <w:rPr>
      <w:rFonts w:ascii="Times New Roman" w:eastAsiaTheme="majorEastAsia" w:hAnsi="Times New Roman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4"/>
    <w:rsid w:val="003057E8"/>
    <w:rPr>
      <w:rFonts w:ascii="Times New Roman" w:eastAsiaTheme="majorEastAsia" w:hAnsi="Times New Roman" w:cstheme="majorBidi"/>
      <w:iCs/>
      <w:szCs w:val="20"/>
    </w:rPr>
  </w:style>
  <w:style w:type="character" w:customStyle="1" w:styleId="SignatureChar">
    <w:name w:val="Signature Char"/>
    <w:basedOn w:val="DefaultParagraphFont"/>
    <w:link w:val="Signature"/>
    <w:uiPriority w:val="29"/>
    <w:rsid w:val="003D3A4D"/>
    <w:rPr>
      <w:rFonts w:ascii="Times New Roman" w:hAnsi="Times New Roman"/>
    </w:rPr>
  </w:style>
  <w:style w:type="paragraph" w:customStyle="1" w:styleId="TableHeading">
    <w:name w:val="Table Heading"/>
    <w:basedOn w:val="Normal"/>
    <w:link w:val="TableHeadingChar"/>
    <w:uiPriority w:val="29"/>
    <w:qFormat/>
    <w:rsid w:val="00633C26"/>
    <w:pPr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uiPriority w:val="29"/>
    <w:rsid w:val="00633C26"/>
    <w:rPr>
      <w:rFonts w:ascii="Times New Roman" w:hAnsi="Times New Roman"/>
      <w:b/>
      <w:sz w:val="24"/>
    </w:rPr>
  </w:style>
  <w:style w:type="paragraph" w:customStyle="1" w:styleId="TableText">
    <w:name w:val="Table Text"/>
    <w:basedOn w:val="Normal"/>
    <w:link w:val="TableTextChar"/>
    <w:uiPriority w:val="29"/>
    <w:qFormat/>
    <w:rsid w:val="00633C26"/>
  </w:style>
  <w:style w:type="character" w:customStyle="1" w:styleId="TableTextChar">
    <w:name w:val="Table Text Char"/>
    <w:basedOn w:val="DefaultParagraphFont"/>
    <w:link w:val="TableText"/>
    <w:uiPriority w:val="29"/>
    <w:rsid w:val="00633C2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34"/>
    <w:rsid w:val="00633C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34"/>
    <w:rsid w:val="00633C26"/>
    <w:rPr>
      <w:rFonts w:ascii="Times New Roman" w:hAnsi="Times New Roman"/>
      <w:sz w:val="24"/>
    </w:rPr>
  </w:style>
  <w:style w:type="character" w:customStyle="1" w:styleId="DocInfo">
    <w:name w:val="DocInfo"/>
    <w:basedOn w:val="DefaultParagraphFont"/>
    <w:uiPriority w:val="39"/>
    <w:unhideWhenUsed/>
    <w:qFormat/>
    <w:rsid w:val="00633C26"/>
    <w:rPr>
      <w:rFonts w:ascii="Times New Roman" w:hAnsi="Times New Roman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04BA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32C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RFUS\Office\Templates\Normal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NormalLtr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Fulbright &amp; Jaworski L.L.P.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Rose Fulbright</dc:creator>
  <cp:lastModifiedBy>Audrey Perkins</cp:lastModifiedBy>
  <cp:revision>2</cp:revision>
  <cp:lastPrinted>2019-11-14T01:03:00Z</cp:lastPrinted>
  <dcterms:created xsi:type="dcterms:W3CDTF">2024-05-23T05:29:00Z</dcterms:created>
  <dcterms:modified xsi:type="dcterms:W3CDTF">2024-05-23T05:29:00Z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Unknown</vt:lpwstr>
  </property>
  <property fmtid="{D5CDD505-2E9C-101B-9397-08002B2CF9AE}" pid="3" name="xB">
    <vt:lpwstr>DTU 2019 High Kick Tracking Sheet.docx</vt:lpwstr>
  </property>
  <property fmtid="{D5CDD505-2E9C-101B-9397-08002B2CF9AE}" pid="4" name="xC">
    <vt:lpwstr>Unknown</vt:lpwstr>
  </property>
  <property fmtid="{D5CDD505-2E9C-101B-9397-08002B2CF9AE}" pid="5" name="xD">
    <vt:lpwstr>Unknown</vt:lpwstr>
  </property>
</Properties>
</file>