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94F0" w14:textId="77777777" w:rsidR="00594DD7" w:rsidRPr="004F0E16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4F0E16">
        <w:rPr>
          <w:rFonts w:asciiTheme="minorHAnsi" w:hAnsiTheme="minorHAnsi" w:cstheme="minorHAnsi"/>
        </w:rPr>
        <w:t>JUDGE NAME __________________________</w:t>
      </w:r>
    </w:p>
    <w:p w14:paraId="5B0F96E6" w14:textId="7372B6BC" w:rsidR="00C32C82" w:rsidRPr="004F0E16" w:rsidRDefault="004F0E16" w:rsidP="00E16751">
      <w:pPr>
        <w:pStyle w:val="BodyText"/>
        <w:ind w:firstLine="0"/>
        <w:jc w:val="center"/>
        <w:rPr>
          <w:rFonts w:asciiTheme="minorHAnsi" w:hAnsiTheme="minorHAnsi" w:cstheme="minorHAnsi"/>
        </w:rPr>
      </w:pPr>
      <w:r w:rsidRPr="004F0E16">
        <w:rPr>
          <w:rFonts w:asciiTheme="minorHAnsi" w:hAnsiTheme="minorHAnsi" w:cstheme="minorHAnsi"/>
        </w:rPr>
        <w:t xml:space="preserve">2024-2025 </w:t>
      </w:r>
      <w:r w:rsidR="005E4977">
        <w:rPr>
          <w:rFonts w:asciiTheme="minorHAnsi" w:hAnsiTheme="minorHAnsi" w:cstheme="minorHAnsi"/>
        </w:rPr>
        <w:t>DTU TRACKING</w:t>
      </w:r>
      <w:r w:rsidRPr="004F0E16">
        <w:rPr>
          <w:rFonts w:asciiTheme="minorHAnsi" w:hAnsiTheme="minorHAnsi" w:cstheme="minorHAnsi"/>
        </w:rPr>
        <w:t xml:space="preserve"> SHEET</w:t>
      </w:r>
      <w:r w:rsidR="005E4977">
        <w:rPr>
          <w:rFonts w:asciiTheme="minorHAnsi" w:hAnsiTheme="minorHAnsi" w:cstheme="minorHAnsi"/>
        </w:rPr>
        <w:t xml:space="preserve"> – </w:t>
      </w:r>
      <w:r w:rsidR="007913E8">
        <w:rPr>
          <w:rFonts w:asciiTheme="minorHAnsi" w:hAnsiTheme="minorHAnsi" w:cstheme="minorHAnsi"/>
        </w:rPr>
        <w:t>SOLO</w:t>
      </w:r>
    </w:p>
    <w:tbl>
      <w:tblPr>
        <w:tblStyle w:val="TableGrid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0"/>
        <w:gridCol w:w="2182"/>
        <w:gridCol w:w="2183"/>
        <w:gridCol w:w="2182"/>
        <w:gridCol w:w="2183"/>
        <w:gridCol w:w="2160"/>
      </w:tblGrid>
      <w:tr w:rsidR="00DE5D4A" w:rsidRPr="004F0E16" w14:paraId="42236030" w14:textId="77777777" w:rsidTr="007C60C4">
        <w:trPr>
          <w:cantSplit/>
          <w:trHeight w:val="288"/>
        </w:trPr>
        <w:tc>
          <w:tcPr>
            <w:tcW w:w="2700" w:type="dxa"/>
            <w:vAlign w:val="bottom"/>
          </w:tcPr>
          <w:p w14:paraId="001CDBF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65" w:type="dxa"/>
            <w:gridSpan w:val="2"/>
            <w:vAlign w:val="bottom"/>
          </w:tcPr>
          <w:p w14:paraId="6E3011A2" w14:textId="1B93861A" w:rsidR="00DE5D4A" w:rsidRPr="004F0E16" w:rsidRDefault="00E53069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b/>
              </w:rPr>
              <w:t>TECHNIQUE &amp; EXECUTION</w:t>
            </w:r>
          </w:p>
        </w:tc>
        <w:tc>
          <w:tcPr>
            <w:tcW w:w="4365" w:type="dxa"/>
            <w:gridSpan w:val="2"/>
            <w:vAlign w:val="bottom"/>
          </w:tcPr>
          <w:p w14:paraId="452171CF" w14:textId="07A133FC" w:rsidR="00DE5D4A" w:rsidRPr="004F0E16" w:rsidRDefault="00E53069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b/>
              </w:rPr>
              <w:t>ARTISTRY</w:t>
            </w:r>
          </w:p>
        </w:tc>
        <w:tc>
          <w:tcPr>
            <w:tcW w:w="2160" w:type="dxa"/>
            <w:vAlign w:val="bottom"/>
          </w:tcPr>
          <w:p w14:paraId="2F17E11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b/>
              </w:rPr>
              <w:t>SHOWMANSHIP</w:t>
            </w:r>
          </w:p>
        </w:tc>
      </w:tr>
      <w:tr w:rsidR="00DE5D4A" w:rsidRPr="003A1250" w14:paraId="1BBD983C" w14:textId="77777777" w:rsidTr="007C60C4">
        <w:trPr>
          <w:cantSplit/>
          <w:trHeight w:val="288"/>
        </w:trPr>
        <w:tc>
          <w:tcPr>
            <w:tcW w:w="2700" w:type="dxa"/>
            <w:vAlign w:val="bottom"/>
          </w:tcPr>
          <w:p w14:paraId="622DDEB0" w14:textId="77777777" w:rsidR="00DE5D4A" w:rsidRPr="003A1250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  <w:vAlign w:val="bottom"/>
          </w:tcPr>
          <w:p w14:paraId="14C4EA32" w14:textId="68F2BF22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3" w:type="dxa"/>
            <w:vAlign w:val="bottom"/>
          </w:tcPr>
          <w:p w14:paraId="615934FD" w14:textId="3AA9D8C1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2" w:type="dxa"/>
            <w:vAlign w:val="bottom"/>
          </w:tcPr>
          <w:p w14:paraId="3652A9EC" w14:textId="49FE1956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3" w:type="dxa"/>
            <w:vAlign w:val="bottom"/>
          </w:tcPr>
          <w:p w14:paraId="1C4D9EAD" w14:textId="1DC19D8D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60" w:type="dxa"/>
            <w:vAlign w:val="bottom"/>
          </w:tcPr>
          <w:p w14:paraId="68CD0173" w14:textId="71DBD3E3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E5D4A" w:rsidRPr="004F0E16" w14:paraId="17FA127C" w14:textId="77777777" w:rsidTr="004F0E16">
        <w:trPr>
          <w:cantSplit/>
          <w:trHeight w:val="944"/>
        </w:trPr>
        <w:tc>
          <w:tcPr>
            <w:tcW w:w="2700" w:type="dxa"/>
            <w:vAlign w:val="center"/>
          </w:tcPr>
          <w:p w14:paraId="5385E826" w14:textId="3A6460E4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F0E16">
              <w:rPr>
                <w:rFonts w:asciiTheme="minorHAnsi" w:hAnsiTheme="minorHAnsi" w:cstheme="minorHAnsi"/>
              </w:rPr>
              <w:t>Routine</w:t>
            </w:r>
          </w:p>
        </w:tc>
        <w:tc>
          <w:tcPr>
            <w:tcW w:w="2182" w:type="dxa"/>
            <w:vAlign w:val="center"/>
          </w:tcPr>
          <w:p w14:paraId="5327D60A" w14:textId="0F9552FB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Proper Technique Displayed in Selected Genre (Jazz, Lyrical, Hip Hop, etc.)</w:t>
            </w:r>
          </w:p>
        </w:tc>
        <w:tc>
          <w:tcPr>
            <w:tcW w:w="2183" w:type="dxa"/>
            <w:vAlign w:val="center"/>
          </w:tcPr>
          <w:p w14:paraId="3A4B2E7A" w14:textId="12D952BF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Execution of Musicality</w:t>
            </w:r>
          </w:p>
        </w:tc>
        <w:tc>
          <w:tcPr>
            <w:tcW w:w="2182" w:type="dxa"/>
            <w:vAlign w:val="center"/>
          </w:tcPr>
          <w:p w14:paraId="7142C6EC" w14:textId="60C55BC8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Uniqueness of Concept/Movement</w:t>
            </w:r>
          </w:p>
        </w:tc>
        <w:tc>
          <w:tcPr>
            <w:tcW w:w="2183" w:type="dxa"/>
            <w:vAlign w:val="center"/>
          </w:tcPr>
          <w:p w14:paraId="29D64C50" w14:textId="0D680C6E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Technical Demand</w:t>
            </w:r>
          </w:p>
        </w:tc>
        <w:tc>
          <w:tcPr>
            <w:tcW w:w="2160" w:type="dxa"/>
            <w:vAlign w:val="center"/>
          </w:tcPr>
          <w:p w14:paraId="1D3A673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DC84C" w14:textId="36481406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Communication and Projection by Dancer</w:t>
            </w:r>
          </w:p>
        </w:tc>
      </w:tr>
      <w:tr w:rsidR="00DE5D4A" w:rsidRPr="004F0E16" w14:paraId="5C1F324E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6FA3D0B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A8B3374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941D8D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E29432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0029AE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EFD07C0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10FEABCE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33D9C73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4BC132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E384D6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0FF7BF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444324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74AF0A4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70BD8D92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1511CAC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669D6FC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0D5778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856B71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1BB4A7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924B84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B7CA902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32ED12D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BF7FB00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364FA6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3E62AB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00263C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6BAE8A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78A31130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386C971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8EDB76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2A2E1E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DC07CA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C7B25E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B69E5D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C216884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22D7657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C5C1FA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536536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02B8B0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181BD9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9527A10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E85D252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68B36C5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6501E0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A9C8C8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2C88B7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29AF4F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DB4DCC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7545E134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2EE2777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10D1A38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EB3ACF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DFF324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239CB7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E3FEBC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5957E0FB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14DD6E9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DE97E7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1A45CC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987890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FA0590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5848E6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D73650D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1B5ED5AD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038152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2915C8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D987B1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DB61FF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EF4B93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4C68A578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0EF8825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6EADC6B4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BACEBF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3E43C7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5F078B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555173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1A5AC665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65A0DC8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67395BD8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E8552C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BC53F9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925262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136475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6AD59D2C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2779CD9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6D1B28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5B9AC0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F08A03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8F6DA6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124C63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60C4" w:rsidRPr="004F0E16" w14:paraId="1EB802D6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414448D4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3AAD4A3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BAC796E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2BB79DB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D3E9B02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5CD440A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FB95BA" w14:textId="77777777" w:rsidR="00C32C82" w:rsidRPr="004F0E16" w:rsidRDefault="00C32C82" w:rsidP="00EA7701">
      <w:pPr>
        <w:pStyle w:val="BodyText"/>
        <w:ind w:firstLine="0"/>
        <w:rPr>
          <w:rFonts w:asciiTheme="minorHAnsi" w:hAnsiTheme="minorHAnsi" w:cstheme="minorHAnsi"/>
        </w:rPr>
      </w:pPr>
    </w:p>
    <w:sectPr w:rsidR="00C32C82" w:rsidRPr="004F0E16" w:rsidSect="0003747D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660FC" w14:textId="77777777" w:rsidR="00904908" w:rsidRDefault="00904908" w:rsidP="00EF1BC3">
      <w:r>
        <w:separator/>
      </w:r>
    </w:p>
  </w:endnote>
  <w:endnote w:type="continuationSeparator" w:id="0">
    <w:p w14:paraId="4742C711" w14:textId="77777777" w:rsidR="00904908" w:rsidRDefault="00904908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5736" w14:textId="77777777" w:rsidR="00904908" w:rsidRDefault="00904908" w:rsidP="00EF1BC3">
      <w:r>
        <w:separator/>
      </w:r>
    </w:p>
  </w:footnote>
  <w:footnote w:type="continuationSeparator" w:id="0">
    <w:p w14:paraId="11BC9C01" w14:textId="77777777" w:rsidR="00904908" w:rsidRDefault="00904908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3747D"/>
    <w:rsid w:val="00095CC7"/>
    <w:rsid w:val="000B7AB9"/>
    <w:rsid w:val="000D70A9"/>
    <w:rsid w:val="000F6E0E"/>
    <w:rsid w:val="000F7D91"/>
    <w:rsid w:val="001179C4"/>
    <w:rsid w:val="00236B34"/>
    <w:rsid w:val="00246F3D"/>
    <w:rsid w:val="00281887"/>
    <w:rsid w:val="00290BD7"/>
    <w:rsid w:val="002A5C8B"/>
    <w:rsid w:val="002F12E8"/>
    <w:rsid w:val="002F1742"/>
    <w:rsid w:val="003057E8"/>
    <w:rsid w:val="003165EC"/>
    <w:rsid w:val="00325C98"/>
    <w:rsid w:val="00360555"/>
    <w:rsid w:val="00372F47"/>
    <w:rsid w:val="00387F15"/>
    <w:rsid w:val="003A1250"/>
    <w:rsid w:val="003D3A4D"/>
    <w:rsid w:val="00425F20"/>
    <w:rsid w:val="00442483"/>
    <w:rsid w:val="0045615D"/>
    <w:rsid w:val="00462F8E"/>
    <w:rsid w:val="00477563"/>
    <w:rsid w:val="00477935"/>
    <w:rsid w:val="004B5F8E"/>
    <w:rsid w:val="004B68EC"/>
    <w:rsid w:val="004D6501"/>
    <w:rsid w:val="004F0E16"/>
    <w:rsid w:val="005129E1"/>
    <w:rsid w:val="00526E78"/>
    <w:rsid w:val="00541186"/>
    <w:rsid w:val="005712B4"/>
    <w:rsid w:val="00580051"/>
    <w:rsid w:val="00593387"/>
    <w:rsid w:val="00594DD7"/>
    <w:rsid w:val="0059725E"/>
    <w:rsid w:val="005B4261"/>
    <w:rsid w:val="005C163E"/>
    <w:rsid w:val="005D1A94"/>
    <w:rsid w:val="005E4977"/>
    <w:rsid w:val="006335B4"/>
    <w:rsid w:val="00633C26"/>
    <w:rsid w:val="00683037"/>
    <w:rsid w:val="006947FF"/>
    <w:rsid w:val="00704BA2"/>
    <w:rsid w:val="007204A6"/>
    <w:rsid w:val="007734B0"/>
    <w:rsid w:val="00774D85"/>
    <w:rsid w:val="007913E8"/>
    <w:rsid w:val="007B389E"/>
    <w:rsid w:val="007B730C"/>
    <w:rsid w:val="007C60C4"/>
    <w:rsid w:val="0082508C"/>
    <w:rsid w:val="008854DF"/>
    <w:rsid w:val="00897F2B"/>
    <w:rsid w:val="008A3FCD"/>
    <w:rsid w:val="008B1F0B"/>
    <w:rsid w:val="008E2A25"/>
    <w:rsid w:val="00904908"/>
    <w:rsid w:val="009124ED"/>
    <w:rsid w:val="00944193"/>
    <w:rsid w:val="009A5A5C"/>
    <w:rsid w:val="009E4A1C"/>
    <w:rsid w:val="009F370E"/>
    <w:rsid w:val="00A4389F"/>
    <w:rsid w:val="00A61E68"/>
    <w:rsid w:val="00AC712C"/>
    <w:rsid w:val="00B0224B"/>
    <w:rsid w:val="00B26BF1"/>
    <w:rsid w:val="00BA2ADF"/>
    <w:rsid w:val="00C32C82"/>
    <w:rsid w:val="00CA7FBA"/>
    <w:rsid w:val="00CE1664"/>
    <w:rsid w:val="00D11E2F"/>
    <w:rsid w:val="00D50E42"/>
    <w:rsid w:val="00D60C32"/>
    <w:rsid w:val="00D9575A"/>
    <w:rsid w:val="00DA2BFF"/>
    <w:rsid w:val="00DA60E6"/>
    <w:rsid w:val="00DB23DA"/>
    <w:rsid w:val="00DD7ACE"/>
    <w:rsid w:val="00DE5D4A"/>
    <w:rsid w:val="00E022AF"/>
    <w:rsid w:val="00E02C2E"/>
    <w:rsid w:val="00E12CF2"/>
    <w:rsid w:val="00E16751"/>
    <w:rsid w:val="00E53069"/>
    <w:rsid w:val="00E71B4B"/>
    <w:rsid w:val="00EA7701"/>
    <w:rsid w:val="00EE6ABC"/>
    <w:rsid w:val="00EF1BC3"/>
    <w:rsid w:val="00EF3268"/>
    <w:rsid w:val="00F22613"/>
    <w:rsid w:val="00F869D8"/>
    <w:rsid w:val="00F911FD"/>
    <w:rsid w:val="00FA7F28"/>
    <w:rsid w:val="00FB7E89"/>
    <w:rsid w:val="00FC134D"/>
    <w:rsid w:val="00FE1E69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931C80"/>
  <w15:docId w15:val="{9C8C20B0-7F44-4098-B319-85151D48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2</cp:revision>
  <cp:lastPrinted>2018-02-12T05:12:00Z</cp:lastPrinted>
  <dcterms:created xsi:type="dcterms:W3CDTF">2024-05-23T05:32:00Z</dcterms:created>
  <dcterms:modified xsi:type="dcterms:W3CDTF">2024-05-23T05:32:00Z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Solo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